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55633" w14:textId="7542B118" w:rsidR="00145042" w:rsidRPr="009A407D" w:rsidRDefault="00145042" w:rsidP="005C520B">
      <w:pPr>
        <w:pStyle w:val="Heading1"/>
        <w:spacing w:before="0" w:after="120"/>
        <w:rPr>
          <w:b/>
          <w:bCs/>
          <w:sz w:val="96"/>
          <w:szCs w:val="96"/>
        </w:rPr>
      </w:pPr>
      <w:bookmarkStart w:id="0" w:name="_Hlk199533204"/>
      <w:bookmarkEnd w:id="0"/>
      <w:r w:rsidRPr="00DA1E64">
        <w:rPr>
          <w:b/>
          <w:bCs/>
          <w:color w:val="auto"/>
          <w:sz w:val="96"/>
          <w:szCs w:val="96"/>
        </w:rPr>
        <w:t>Going to Hospital</w:t>
      </w:r>
      <w:r w:rsidR="00DA1E64" w:rsidRPr="00DA1E64">
        <w:rPr>
          <w:b/>
          <w:bCs/>
          <w:color w:val="auto"/>
          <w:sz w:val="96"/>
          <w:szCs w:val="96"/>
        </w:rPr>
        <w:t>:</w:t>
      </w:r>
      <w:r w:rsidRPr="00DA1E64">
        <w:rPr>
          <w:b/>
          <w:bCs/>
          <w:color w:val="auto"/>
          <w:sz w:val="96"/>
          <w:szCs w:val="96"/>
        </w:rPr>
        <w:t xml:space="preserve"> </w:t>
      </w:r>
      <w:r w:rsidRPr="00DA49E0">
        <w:rPr>
          <w:b/>
          <w:bCs/>
          <w:sz w:val="92"/>
          <w:szCs w:val="92"/>
        </w:rPr>
        <w:t xml:space="preserve">What to have in </w:t>
      </w:r>
      <w:r w:rsidR="00DA49E0" w:rsidRPr="00DA49E0">
        <w:rPr>
          <w:b/>
          <w:bCs/>
          <w:sz w:val="92"/>
          <w:szCs w:val="92"/>
        </w:rPr>
        <w:t>your</w:t>
      </w:r>
      <w:r w:rsidRPr="00DA49E0">
        <w:rPr>
          <w:b/>
          <w:bCs/>
          <w:sz w:val="92"/>
          <w:szCs w:val="92"/>
        </w:rPr>
        <w:t xml:space="preserve"> emergency b</w:t>
      </w:r>
      <w:r w:rsidR="009C1DC7">
        <w:rPr>
          <w:b/>
          <w:bCs/>
          <w:sz w:val="92"/>
          <w:szCs w:val="92"/>
        </w:rPr>
        <w:t>a</w:t>
      </w:r>
      <w:r w:rsidRPr="00DA49E0">
        <w:rPr>
          <w:b/>
          <w:bCs/>
          <w:sz w:val="92"/>
          <w:szCs w:val="92"/>
        </w:rPr>
        <w:t>g</w:t>
      </w:r>
    </w:p>
    <w:p w14:paraId="7B5BFB7D" w14:textId="2F4D9EE0" w:rsidR="00DA30A7" w:rsidRPr="00972AFC" w:rsidRDefault="00DA30A7" w:rsidP="00DA30A7">
      <w:pPr>
        <w:pStyle w:val="Heading2"/>
        <w:spacing w:before="4000" w:after="400"/>
        <w:ind w:left="720" w:firstLine="720"/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92C1631" wp14:editId="40EBC0BB">
            <wp:simplePos x="0" y="0"/>
            <wp:positionH relativeFrom="column">
              <wp:posOffset>86360</wp:posOffset>
            </wp:positionH>
            <wp:positionV relativeFrom="paragraph">
              <wp:posOffset>2245360</wp:posOffset>
            </wp:positionV>
            <wp:extent cx="720090" cy="720090"/>
            <wp:effectExtent l="0" t="0" r="3810" b="3810"/>
            <wp:wrapNone/>
            <wp:docPr id="367642249" name="Picture 3" descr="Helper in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per informati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2AFC">
        <w:rPr>
          <w:b/>
          <w:bCs/>
          <w:sz w:val="40"/>
          <w:szCs w:val="40"/>
        </w:rPr>
        <w:t>Facilitator notes</w:t>
      </w:r>
    </w:p>
    <w:p w14:paraId="12CBD244" w14:textId="77777777" w:rsidR="00DA30A7" w:rsidRDefault="00DA30A7" w:rsidP="00DA30A7">
      <w:pPr>
        <w:numPr>
          <w:ilvl w:val="0"/>
          <w:numId w:val="1"/>
        </w:numPr>
        <w:ind w:hanging="578"/>
        <w:rPr>
          <w:sz w:val="40"/>
          <w:szCs w:val="40"/>
        </w:rPr>
      </w:pPr>
      <w:r w:rsidRPr="009A407D">
        <w:rPr>
          <w:sz w:val="40"/>
          <w:szCs w:val="40"/>
        </w:rPr>
        <w:t xml:space="preserve">Use this </w:t>
      </w:r>
      <w:r w:rsidRPr="00666634">
        <w:rPr>
          <w:sz w:val="40"/>
          <w:szCs w:val="40"/>
        </w:rPr>
        <w:t xml:space="preserve">guide </w:t>
      </w:r>
      <w:r w:rsidRPr="009A407D">
        <w:rPr>
          <w:sz w:val="40"/>
          <w:szCs w:val="40"/>
        </w:rPr>
        <w:t>one-to-one or in group sessions.</w:t>
      </w:r>
    </w:p>
    <w:p w14:paraId="304E24E4" w14:textId="77777777" w:rsidR="00DA30A7" w:rsidRPr="00DE4007" w:rsidRDefault="00DA30A7" w:rsidP="00DA30A7">
      <w:pPr>
        <w:numPr>
          <w:ilvl w:val="0"/>
          <w:numId w:val="1"/>
        </w:numPr>
        <w:ind w:hanging="578"/>
        <w:rPr>
          <w:sz w:val="40"/>
          <w:szCs w:val="40"/>
        </w:rPr>
      </w:pPr>
      <w:r w:rsidRPr="00DE4007">
        <w:rPr>
          <w:sz w:val="40"/>
          <w:szCs w:val="40"/>
        </w:rPr>
        <w:t>Review and download/edit/print in advance of a session.</w:t>
      </w:r>
    </w:p>
    <w:p w14:paraId="68D62183" w14:textId="2D40BBEF" w:rsidR="009A407D" w:rsidRPr="009A407D" w:rsidRDefault="009A407D" w:rsidP="00666634">
      <w:pPr>
        <w:numPr>
          <w:ilvl w:val="0"/>
          <w:numId w:val="1"/>
        </w:numPr>
        <w:ind w:hanging="578"/>
        <w:rPr>
          <w:sz w:val="40"/>
          <w:szCs w:val="40"/>
        </w:rPr>
      </w:pPr>
      <w:r w:rsidRPr="009A407D">
        <w:rPr>
          <w:sz w:val="40"/>
          <w:szCs w:val="40"/>
        </w:rPr>
        <w:t xml:space="preserve">Encourage individuals to </w:t>
      </w:r>
      <w:r w:rsidR="00C452BB" w:rsidRPr="00666634">
        <w:rPr>
          <w:sz w:val="40"/>
          <w:szCs w:val="40"/>
        </w:rPr>
        <w:t>think about what they might need</w:t>
      </w:r>
      <w:r w:rsidR="00D928E2">
        <w:rPr>
          <w:sz w:val="40"/>
          <w:szCs w:val="40"/>
        </w:rPr>
        <w:t xml:space="preserve"> to </w:t>
      </w:r>
      <w:r w:rsidR="00755EF9">
        <w:rPr>
          <w:sz w:val="40"/>
          <w:szCs w:val="40"/>
        </w:rPr>
        <w:t>include</w:t>
      </w:r>
      <w:r w:rsidRPr="009A407D">
        <w:rPr>
          <w:sz w:val="40"/>
          <w:szCs w:val="40"/>
        </w:rPr>
        <w:t>.</w:t>
      </w:r>
    </w:p>
    <w:p w14:paraId="79D08A69" w14:textId="3EFAFABC" w:rsidR="009A407D" w:rsidRPr="009A407D" w:rsidRDefault="009A407D" w:rsidP="00666634">
      <w:pPr>
        <w:numPr>
          <w:ilvl w:val="0"/>
          <w:numId w:val="1"/>
        </w:numPr>
        <w:ind w:hanging="578"/>
        <w:rPr>
          <w:sz w:val="40"/>
          <w:szCs w:val="40"/>
        </w:rPr>
      </w:pPr>
      <w:r w:rsidRPr="009A407D">
        <w:rPr>
          <w:sz w:val="40"/>
          <w:szCs w:val="40"/>
        </w:rPr>
        <w:t>Talk about occasions whe</w:t>
      </w:r>
      <w:r w:rsidR="00C452BB" w:rsidRPr="00666634">
        <w:rPr>
          <w:sz w:val="40"/>
          <w:szCs w:val="40"/>
        </w:rPr>
        <w:t xml:space="preserve">n the </w:t>
      </w:r>
      <w:r w:rsidR="00755EF9">
        <w:rPr>
          <w:sz w:val="40"/>
          <w:szCs w:val="40"/>
        </w:rPr>
        <w:t xml:space="preserve">emergency </w:t>
      </w:r>
      <w:r w:rsidR="00C452BB" w:rsidRPr="00666634">
        <w:rPr>
          <w:sz w:val="40"/>
          <w:szCs w:val="40"/>
        </w:rPr>
        <w:t>bag might be useful</w:t>
      </w:r>
      <w:r w:rsidRPr="009A407D">
        <w:rPr>
          <w:sz w:val="40"/>
          <w:szCs w:val="40"/>
        </w:rPr>
        <w:t>.</w:t>
      </w:r>
    </w:p>
    <w:p w14:paraId="505AC698" w14:textId="2FBF5502" w:rsidR="009A407D" w:rsidRPr="009A407D" w:rsidRDefault="004E2B7B" w:rsidP="00666634">
      <w:pPr>
        <w:numPr>
          <w:ilvl w:val="0"/>
          <w:numId w:val="1"/>
        </w:numPr>
        <w:ind w:hanging="578"/>
        <w:rPr>
          <w:sz w:val="40"/>
          <w:szCs w:val="40"/>
        </w:rPr>
      </w:pPr>
      <w:r w:rsidRPr="00666634">
        <w:rPr>
          <w:sz w:val="40"/>
          <w:szCs w:val="40"/>
        </w:rPr>
        <w:t xml:space="preserve">Talk about where the bag </w:t>
      </w:r>
      <w:r w:rsidR="00666634" w:rsidRPr="00666634">
        <w:rPr>
          <w:sz w:val="40"/>
          <w:szCs w:val="40"/>
        </w:rPr>
        <w:t>could be kept</w:t>
      </w:r>
      <w:r w:rsidR="009A407D" w:rsidRPr="009A407D">
        <w:rPr>
          <w:sz w:val="40"/>
          <w:szCs w:val="40"/>
        </w:rPr>
        <w:t>.</w:t>
      </w:r>
    </w:p>
    <w:p w14:paraId="24B3FF1A" w14:textId="4D71DA07" w:rsidR="00372674" w:rsidRPr="00177F33" w:rsidRDefault="00E60EEF" w:rsidP="00177F33">
      <w:pPr>
        <w:pStyle w:val="Heading2"/>
        <w:spacing w:before="5280" w:after="240"/>
        <w:rPr>
          <w:rFonts w:eastAsiaTheme="majorEastAsia"/>
          <w:b/>
          <w:bCs/>
          <w:sz w:val="40"/>
          <w:szCs w:val="40"/>
        </w:rPr>
      </w:pPr>
      <w:r w:rsidRPr="00177F33">
        <w:rPr>
          <w:rFonts w:eastAsiaTheme="majorEastAsia"/>
          <w:b/>
          <w:bCs/>
          <w:sz w:val="40"/>
          <w:szCs w:val="40"/>
        </w:rPr>
        <w:lastRenderedPageBreak/>
        <w:t>E</w:t>
      </w:r>
      <w:r w:rsidR="00372674" w:rsidRPr="00177F33">
        <w:rPr>
          <w:rFonts w:eastAsiaTheme="majorEastAsia"/>
          <w:b/>
          <w:bCs/>
          <w:sz w:val="40"/>
          <w:szCs w:val="40"/>
        </w:rPr>
        <w:t>mergency bag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6011"/>
      </w:tblGrid>
      <w:tr w:rsidR="0072620A" w:rsidRPr="0072620A" w14:paraId="3A07A80E" w14:textId="77777777" w:rsidTr="00E66442">
        <w:tc>
          <w:tcPr>
            <w:tcW w:w="3005" w:type="dxa"/>
            <w:vAlign w:val="center"/>
          </w:tcPr>
          <w:p w14:paraId="641A40A2" w14:textId="3D04D8E7" w:rsidR="0072620A" w:rsidRPr="0072620A" w:rsidRDefault="00D40CD9" w:rsidP="009454F7">
            <w:pPr>
              <w:pStyle w:val="NoSpacing"/>
              <w:spacing w:before="240" w:after="240" w:line="276" w:lineRule="auto"/>
              <w:jc w:val="center"/>
              <w:rPr>
                <w:sz w:val="36"/>
                <w:szCs w:val="36"/>
              </w:rPr>
            </w:pPr>
            <w:r w:rsidRPr="00054E4E">
              <w:rPr>
                <w:noProof/>
              </w:rPr>
              <w:drawing>
                <wp:inline distT="0" distB="0" distL="0" distR="0" wp14:anchorId="7E01FA65" wp14:editId="2CEFE4C9">
                  <wp:extent cx="1152000" cy="1152000"/>
                  <wp:effectExtent l="0" t="0" r="0" b="0"/>
                  <wp:docPr id="1608060235" name="Picture 1" descr="Emergency b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060235" name="Picture 1" descr="Emergency ba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11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1" w:type="dxa"/>
            <w:vAlign w:val="center"/>
          </w:tcPr>
          <w:p w14:paraId="42E72F20" w14:textId="2B23B6F1" w:rsidR="0072620A" w:rsidRPr="0072620A" w:rsidRDefault="0072620A" w:rsidP="009454F7">
            <w:pPr>
              <w:pStyle w:val="NoSpacing"/>
              <w:spacing w:before="240" w:after="240" w:line="276" w:lineRule="auto"/>
              <w:rPr>
                <w:sz w:val="36"/>
                <w:szCs w:val="36"/>
              </w:rPr>
            </w:pPr>
            <w:r w:rsidRPr="0072620A">
              <w:rPr>
                <w:sz w:val="36"/>
                <w:szCs w:val="36"/>
              </w:rPr>
              <w:t>It’s a good idea to keep an emergency bag ready in case you need to go to hospital quickly.</w:t>
            </w:r>
          </w:p>
        </w:tc>
      </w:tr>
      <w:tr w:rsidR="0072620A" w:rsidRPr="0072620A" w14:paraId="36A0A741" w14:textId="77777777" w:rsidTr="00E66442">
        <w:tc>
          <w:tcPr>
            <w:tcW w:w="3005" w:type="dxa"/>
            <w:vAlign w:val="center"/>
          </w:tcPr>
          <w:p w14:paraId="343E4372" w14:textId="70786AF0" w:rsidR="0072620A" w:rsidRPr="0072620A" w:rsidRDefault="00C12143" w:rsidP="009454F7">
            <w:pPr>
              <w:pStyle w:val="NoSpacing"/>
              <w:spacing w:before="240" w:after="240" w:line="276" w:lineRule="auto"/>
              <w:jc w:val="center"/>
              <w:rPr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56AB751E" wp14:editId="0AB8EA86">
                  <wp:extent cx="1434200" cy="1152000"/>
                  <wp:effectExtent l="0" t="0" r="0" b="0"/>
                  <wp:docPr id="1768407435" name="Picture 1" descr="Accident and emergenc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407435" name="Picture 1" descr="Accident and emergency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200" cy="11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1" w:type="dxa"/>
            <w:vAlign w:val="center"/>
          </w:tcPr>
          <w:p w14:paraId="52C6FB39" w14:textId="2A6F9923" w:rsidR="0072620A" w:rsidRPr="0072620A" w:rsidRDefault="0072620A" w:rsidP="009454F7">
            <w:pPr>
              <w:pStyle w:val="NoSpacing"/>
              <w:spacing w:before="240" w:after="240" w:line="276" w:lineRule="auto"/>
              <w:rPr>
                <w:sz w:val="36"/>
                <w:szCs w:val="36"/>
              </w:rPr>
            </w:pPr>
            <w:r w:rsidRPr="0072620A">
              <w:rPr>
                <w:sz w:val="36"/>
                <w:szCs w:val="36"/>
              </w:rPr>
              <w:t>In your bag, you can pack things that help you when you go to hospital.</w:t>
            </w:r>
          </w:p>
        </w:tc>
      </w:tr>
      <w:tr w:rsidR="0072620A" w:rsidRPr="0072620A" w14:paraId="62A18B0A" w14:textId="77777777" w:rsidTr="00E66442">
        <w:tc>
          <w:tcPr>
            <w:tcW w:w="3005" w:type="dxa"/>
            <w:vAlign w:val="center"/>
          </w:tcPr>
          <w:p w14:paraId="21A74C29" w14:textId="49C5D544" w:rsidR="0072620A" w:rsidRPr="0072620A" w:rsidRDefault="00306398" w:rsidP="009454F7">
            <w:pPr>
              <w:pStyle w:val="NoSpacing"/>
              <w:spacing w:before="240" w:after="240" w:line="276" w:lineRule="auto"/>
              <w:jc w:val="center"/>
              <w:rPr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45936E51" wp14:editId="43FBE062">
                  <wp:extent cx="1152000" cy="1313832"/>
                  <wp:effectExtent l="0" t="0" r="0" b="635"/>
                  <wp:docPr id="295074854" name="Picture 4" descr="li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i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000" cy="1313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1" w:type="dxa"/>
            <w:vAlign w:val="center"/>
          </w:tcPr>
          <w:p w14:paraId="4C3D3185" w14:textId="5CEE336E" w:rsidR="0072620A" w:rsidRPr="0072620A" w:rsidRDefault="0072620A" w:rsidP="00FA76EA">
            <w:pPr>
              <w:pStyle w:val="NoSpacing"/>
              <w:spacing w:before="240" w:after="240" w:line="276" w:lineRule="auto"/>
              <w:rPr>
                <w:sz w:val="36"/>
                <w:szCs w:val="36"/>
              </w:rPr>
            </w:pPr>
            <w:r w:rsidRPr="0072620A">
              <w:rPr>
                <w:sz w:val="36"/>
                <w:szCs w:val="36"/>
              </w:rPr>
              <w:t>It will help if you also have an emergency list of things that you want to take that are not already in the bag.</w:t>
            </w:r>
            <w:r w:rsidR="00FA76EA">
              <w:rPr>
                <w:sz w:val="36"/>
                <w:szCs w:val="36"/>
              </w:rPr>
              <w:t xml:space="preserve"> </w:t>
            </w:r>
            <w:r w:rsidRPr="0072620A">
              <w:rPr>
                <w:sz w:val="36"/>
                <w:szCs w:val="36"/>
              </w:rPr>
              <w:t>For example, you might have some special food or drink, that you will need to pack on the day.</w:t>
            </w:r>
          </w:p>
        </w:tc>
      </w:tr>
      <w:tr w:rsidR="0072620A" w:rsidRPr="0072620A" w14:paraId="7B875A0A" w14:textId="77777777" w:rsidTr="00E66442">
        <w:tc>
          <w:tcPr>
            <w:tcW w:w="3005" w:type="dxa"/>
            <w:vAlign w:val="center"/>
          </w:tcPr>
          <w:p w14:paraId="318E585A" w14:textId="70613438" w:rsidR="0072620A" w:rsidRPr="0072620A" w:rsidRDefault="006E6F0D" w:rsidP="007102DE">
            <w:pPr>
              <w:pStyle w:val="NoSpacing"/>
              <w:spacing w:before="240" w:after="240" w:line="276" w:lineRule="auto"/>
              <w:jc w:val="center"/>
              <w:rPr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5C1D3151" wp14:editId="1B35F2C5">
                  <wp:extent cx="1435785" cy="1152000"/>
                  <wp:effectExtent l="0" t="0" r="0" b="0"/>
                  <wp:docPr id="2110811451" name="Picture 1" descr="Friend or car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811451" name="Picture 1" descr="Friend or carer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785" cy="11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1" w:type="dxa"/>
            <w:vAlign w:val="center"/>
          </w:tcPr>
          <w:p w14:paraId="6A5FE2A9" w14:textId="70ADC71A" w:rsidR="0072620A" w:rsidRPr="0072620A" w:rsidRDefault="0072620A" w:rsidP="009454F7">
            <w:pPr>
              <w:pStyle w:val="NoSpacing"/>
              <w:spacing w:before="240" w:after="240" w:line="276" w:lineRule="auto"/>
              <w:rPr>
                <w:sz w:val="36"/>
                <w:szCs w:val="36"/>
              </w:rPr>
            </w:pPr>
            <w:r w:rsidRPr="0072620A">
              <w:rPr>
                <w:sz w:val="36"/>
                <w:szCs w:val="36"/>
              </w:rPr>
              <w:t>If you are going to hospital with a carer, you could also pack things they will need.</w:t>
            </w:r>
          </w:p>
        </w:tc>
      </w:tr>
    </w:tbl>
    <w:p w14:paraId="151219C9" w14:textId="4FF20735" w:rsidR="00177F33" w:rsidRPr="008901C5" w:rsidRDefault="00177F33" w:rsidP="008901C5">
      <w:pPr>
        <w:spacing w:before="600" w:after="100" w:afterAutospacing="1" w:line="240" w:lineRule="auto"/>
        <w:jc w:val="center"/>
        <w:rPr>
          <w:sz w:val="28"/>
          <w:szCs w:val="28"/>
        </w:rPr>
        <w:sectPr w:rsidR="00177F33" w:rsidRPr="008901C5" w:rsidSect="00C24AB7">
          <w:headerReference w:type="even" r:id="rId15"/>
          <w:headerReference w:type="default" r:id="rId16"/>
          <w:headerReference w:type="first" r:id="rId17"/>
          <w:footerReference w:type="first" r:id="rId18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  <w:r w:rsidRPr="008901C5">
        <w:rPr>
          <w:rFonts w:eastAsia="Times New Roman"/>
          <w:b/>
          <w:bCs/>
          <w:kern w:val="0"/>
          <w:sz w:val="52"/>
          <w:szCs w:val="52"/>
          <w:lang w:eastAsia="en-GB"/>
          <w14:ligatures w14:val="none"/>
        </w:rPr>
        <w:t xml:space="preserve">On the next </w:t>
      </w:r>
      <w:r w:rsidR="00BC19FD" w:rsidRPr="008901C5">
        <w:rPr>
          <w:rFonts w:eastAsia="Times New Roman"/>
          <w:b/>
          <w:bCs/>
          <w:kern w:val="0"/>
          <w:sz w:val="52"/>
          <w:szCs w:val="52"/>
          <w:lang w:eastAsia="en-GB"/>
          <w14:ligatures w14:val="none"/>
        </w:rPr>
        <w:t xml:space="preserve">few </w:t>
      </w:r>
      <w:r w:rsidRPr="008901C5">
        <w:rPr>
          <w:rFonts w:eastAsia="Times New Roman"/>
          <w:b/>
          <w:bCs/>
          <w:kern w:val="0"/>
          <w:sz w:val="52"/>
          <w:szCs w:val="52"/>
          <w:lang w:eastAsia="en-GB"/>
          <w14:ligatures w14:val="none"/>
        </w:rPr>
        <w:t>page</w:t>
      </w:r>
      <w:r w:rsidR="00BC19FD" w:rsidRPr="008901C5">
        <w:rPr>
          <w:rFonts w:eastAsia="Times New Roman"/>
          <w:b/>
          <w:bCs/>
          <w:kern w:val="0"/>
          <w:sz w:val="52"/>
          <w:szCs w:val="52"/>
          <w:lang w:eastAsia="en-GB"/>
          <w14:ligatures w14:val="none"/>
        </w:rPr>
        <w:t>s</w:t>
      </w:r>
      <w:r w:rsidRPr="008901C5">
        <w:rPr>
          <w:rFonts w:eastAsia="Times New Roman"/>
          <w:b/>
          <w:bCs/>
          <w:kern w:val="0"/>
          <w:sz w:val="52"/>
          <w:szCs w:val="52"/>
          <w:lang w:eastAsia="en-GB"/>
          <w14:ligatures w14:val="none"/>
        </w:rPr>
        <w:t xml:space="preserve"> is a list to help you pack the right things.</w:t>
      </w:r>
    </w:p>
    <w:p w14:paraId="26832604" w14:textId="15593160" w:rsidR="00144215" w:rsidRPr="008E06AD" w:rsidRDefault="0024469A" w:rsidP="00144215">
      <w:pPr>
        <w:rPr>
          <w:sz w:val="32"/>
          <w:szCs w:val="32"/>
        </w:rPr>
      </w:pPr>
      <w:r w:rsidRPr="008E06AD">
        <w:rPr>
          <w:noProof/>
          <w:sz w:val="32"/>
          <w:szCs w:val="32"/>
        </w:rPr>
        <w:lastRenderedPageBreak/>
        <w:drawing>
          <wp:inline distT="0" distB="0" distL="0" distR="0" wp14:anchorId="5A2E9E74" wp14:editId="1D9FCD65">
            <wp:extent cx="1152000" cy="1152000"/>
            <wp:effectExtent l="0" t="0" r="0" b="0"/>
            <wp:docPr id="778262711" name="Picture 1" descr="Information about 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262711" name="Picture 1" descr="Information about me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3F045" w14:textId="261C328C" w:rsidR="00F467B9" w:rsidRPr="008E06AD" w:rsidRDefault="00F467B9" w:rsidP="003721AC">
      <w:pPr>
        <w:pStyle w:val="Heading3"/>
        <w:spacing w:before="240"/>
        <w:rPr>
          <w:sz w:val="36"/>
          <w:szCs w:val="36"/>
        </w:rPr>
      </w:pPr>
      <w:r w:rsidRPr="008E06AD">
        <w:rPr>
          <w:sz w:val="36"/>
          <w:szCs w:val="36"/>
        </w:rPr>
        <w:t xml:space="preserve">Important </w:t>
      </w:r>
      <w:r w:rsidR="00A50953" w:rsidRPr="008E06AD">
        <w:rPr>
          <w:sz w:val="36"/>
          <w:szCs w:val="36"/>
        </w:rPr>
        <w:t>i</w:t>
      </w:r>
      <w:r w:rsidR="001E7CC6" w:rsidRPr="008E06AD">
        <w:rPr>
          <w:sz w:val="36"/>
          <w:szCs w:val="36"/>
        </w:rPr>
        <w:t>nformation</w:t>
      </w:r>
      <w:r w:rsidRPr="008E06AD">
        <w:rPr>
          <w:sz w:val="36"/>
          <w:szCs w:val="36"/>
        </w:rPr>
        <w:t xml:space="preserve"> </w:t>
      </w:r>
    </w:p>
    <w:p w14:paraId="4F69D95B" w14:textId="4B7E25E7" w:rsidR="00526B7F" w:rsidRPr="008E06AD" w:rsidRDefault="00B50245" w:rsidP="00CF5DC4">
      <w:pPr>
        <w:ind w:left="408" w:hanging="408"/>
        <w:rPr>
          <w:sz w:val="32"/>
          <w:szCs w:val="32"/>
        </w:rPr>
      </w:pPr>
      <w:sdt>
        <w:sdtPr>
          <w:rPr>
            <w:sz w:val="32"/>
            <w:szCs w:val="32"/>
          </w:rPr>
          <w:id w:val="-2107803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718" w:rsidRPr="008E06AD">
            <w:rPr>
              <w:rFonts w:ascii="MS Gothic" w:eastAsia="MS Gothic" w:hAnsi="MS Gothic" w:hint="eastAsia"/>
              <w:b/>
              <w:bCs/>
              <w:color w:val="52297D"/>
              <w:sz w:val="32"/>
              <w:szCs w:val="32"/>
            </w:rPr>
            <w:t>☐</w:t>
          </w:r>
        </w:sdtContent>
      </w:sdt>
      <w:r w:rsidR="00C1412F" w:rsidRPr="008E06AD">
        <w:rPr>
          <w:sz w:val="32"/>
          <w:szCs w:val="32"/>
        </w:rPr>
        <w:t xml:space="preserve"> </w:t>
      </w:r>
      <w:r w:rsidR="00526B7F" w:rsidRPr="008E06AD">
        <w:rPr>
          <w:sz w:val="32"/>
          <w:szCs w:val="32"/>
        </w:rPr>
        <w:t>My hospital passport</w:t>
      </w:r>
      <w:r w:rsidR="00ED4718" w:rsidRPr="008E06AD">
        <w:rPr>
          <w:sz w:val="32"/>
          <w:szCs w:val="32"/>
        </w:rPr>
        <w:t xml:space="preserve"> </w:t>
      </w:r>
      <w:r w:rsidR="00F846EF" w:rsidRPr="008E06AD">
        <w:rPr>
          <w:sz w:val="32"/>
          <w:szCs w:val="32"/>
        </w:rPr>
        <w:t>or health profile</w:t>
      </w:r>
      <w:r w:rsidR="00526B7F" w:rsidRPr="008E06AD">
        <w:rPr>
          <w:sz w:val="32"/>
          <w:szCs w:val="32"/>
        </w:rPr>
        <w:t xml:space="preserve"> (</w:t>
      </w:r>
      <w:r w:rsidR="00F846EF" w:rsidRPr="008E06AD">
        <w:rPr>
          <w:sz w:val="32"/>
          <w:szCs w:val="32"/>
        </w:rPr>
        <w:t>t</w:t>
      </w:r>
      <w:r w:rsidR="00526B7F" w:rsidRPr="008E06AD">
        <w:rPr>
          <w:sz w:val="32"/>
          <w:szCs w:val="32"/>
        </w:rPr>
        <w:t>his tells staff how to help me)</w:t>
      </w:r>
      <w:r w:rsidR="00F846EF" w:rsidRPr="008E06AD">
        <w:rPr>
          <w:sz w:val="32"/>
          <w:szCs w:val="32"/>
        </w:rPr>
        <w:t>.</w:t>
      </w:r>
    </w:p>
    <w:p w14:paraId="2AC454AC" w14:textId="2670A1E2" w:rsidR="00526B7F" w:rsidRPr="008E06AD" w:rsidRDefault="00B50245" w:rsidP="00144215">
      <w:pPr>
        <w:rPr>
          <w:sz w:val="32"/>
          <w:szCs w:val="32"/>
        </w:rPr>
      </w:pPr>
      <w:sdt>
        <w:sdtPr>
          <w:rPr>
            <w:sz w:val="32"/>
            <w:szCs w:val="32"/>
          </w:rPr>
          <w:id w:val="-1957400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412F" w:rsidRPr="008E06AD">
            <w:rPr>
              <w:rFonts w:ascii="MS Gothic" w:eastAsia="MS Gothic" w:hAnsi="MS Gothic" w:hint="eastAsia"/>
              <w:b/>
              <w:bCs/>
              <w:color w:val="52297D"/>
              <w:sz w:val="32"/>
              <w:szCs w:val="32"/>
            </w:rPr>
            <w:t>☐</w:t>
          </w:r>
        </w:sdtContent>
      </w:sdt>
      <w:r w:rsidR="00C1412F" w:rsidRPr="008E06AD">
        <w:rPr>
          <w:sz w:val="32"/>
          <w:szCs w:val="32"/>
        </w:rPr>
        <w:t xml:space="preserve"> </w:t>
      </w:r>
      <w:r w:rsidR="00526B7F" w:rsidRPr="008E06AD">
        <w:rPr>
          <w:sz w:val="32"/>
          <w:szCs w:val="32"/>
        </w:rPr>
        <w:t xml:space="preserve">My </w:t>
      </w:r>
      <w:r w:rsidR="00973424" w:rsidRPr="008E06AD">
        <w:rPr>
          <w:sz w:val="32"/>
          <w:szCs w:val="32"/>
        </w:rPr>
        <w:t>date of birth</w:t>
      </w:r>
      <w:r w:rsidR="00A64FA4" w:rsidRPr="008E06AD">
        <w:rPr>
          <w:sz w:val="32"/>
          <w:szCs w:val="32"/>
        </w:rPr>
        <w:t xml:space="preserve">, </w:t>
      </w:r>
      <w:r w:rsidR="00526B7F" w:rsidRPr="008E06AD">
        <w:rPr>
          <w:sz w:val="32"/>
          <w:szCs w:val="32"/>
        </w:rPr>
        <w:t>address</w:t>
      </w:r>
      <w:r w:rsidR="00A64FA4" w:rsidRPr="008E06AD">
        <w:rPr>
          <w:sz w:val="32"/>
          <w:szCs w:val="32"/>
        </w:rPr>
        <w:t xml:space="preserve"> and phone number</w:t>
      </w:r>
      <w:r w:rsidR="00526B7F" w:rsidRPr="008E06AD">
        <w:rPr>
          <w:sz w:val="32"/>
          <w:szCs w:val="32"/>
        </w:rPr>
        <w:t>.</w:t>
      </w:r>
    </w:p>
    <w:p w14:paraId="0A01AF4B" w14:textId="029393BB" w:rsidR="00973424" w:rsidRPr="008E06AD" w:rsidRDefault="00B50245" w:rsidP="00973424">
      <w:pPr>
        <w:rPr>
          <w:sz w:val="32"/>
          <w:szCs w:val="32"/>
        </w:rPr>
      </w:pPr>
      <w:sdt>
        <w:sdtPr>
          <w:rPr>
            <w:sz w:val="32"/>
            <w:szCs w:val="32"/>
          </w:rPr>
          <w:id w:val="1383211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424" w:rsidRPr="008E06AD">
            <w:rPr>
              <w:rFonts w:ascii="MS Gothic" w:eastAsia="MS Gothic" w:hAnsi="MS Gothic" w:hint="eastAsia"/>
              <w:b/>
              <w:bCs/>
              <w:color w:val="52297D"/>
              <w:sz w:val="32"/>
              <w:szCs w:val="32"/>
            </w:rPr>
            <w:t>☐</w:t>
          </w:r>
        </w:sdtContent>
      </w:sdt>
      <w:r w:rsidR="00973424" w:rsidRPr="008E06AD">
        <w:rPr>
          <w:sz w:val="32"/>
          <w:szCs w:val="32"/>
        </w:rPr>
        <w:t xml:space="preserve"> </w:t>
      </w:r>
      <w:r w:rsidR="001A0B32" w:rsidRPr="008E06AD">
        <w:rPr>
          <w:sz w:val="32"/>
          <w:szCs w:val="32"/>
        </w:rPr>
        <w:t>Names and p</w:t>
      </w:r>
      <w:r w:rsidR="00973424" w:rsidRPr="008E06AD">
        <w:rPr>
          <w:sz w:val="32"/>
          <w:szCs w:val="32"/>
        </w:rPr>
        <w:t>hone numbers of people who help me.</w:t>
      </w:r>
    </w:p>
    <w:p w14:paraId="48F11171" w14:textId="4CC081B8" w:rsidR="00526B7F" w:rsidRPr="008E06AD" w:rsidRDefault="00B50245" w:rsidP="00144215">
      <w:pPr>
        <w:rPr>
          <w:sz w:val="32"/>
          <w:szCs w:val="32"/>
        </w:rPr>
      </w:pPr>
      <w:sdt>
        <w:sdtPr>
          <w:rPr>
            <w:sz w:val="32"/>
            <w:szCs w:val="32"/>
          </w:rPr>
          <w:id w:val="972864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412F" w:rsidRPr="008E06AD">
            <w:rPr>
              <w:rFonts w:ascii="MS Gothic" w:eastAsia="MS Gothic" w:hAnsi="MS Gothic" w:hint="eastAsia"/>
              <w:b/>
              <w:bCs/>
              <w:color w:val="52297D"/>
              <w:sz w:val="32"/>
              <w:szCs w:val="32"/>
            </w:rPr>
            <w:t>☐</w:t>
          </w:r>
        </w:sdtContent>
      </w:sdt>
      <w:r w:rsidR="00C1412F" w:rsidRPr="008E06AD">
        <w:rPr>
          <w:sz w:val="32"/>
          <w:szCs w:val="32"/>
        </w:rPr>
        <w:t xml:space="preserve"> </w:t>
      </w:r>
      <w:r w:rsidR="00526B7F" w:rsidRPr="008E06AD">
        <w:rPr>
          <w:sz w:val="32"/>
          <w:szCs w:val="32"/>
        </w:rPr>
        <w:t>The name and address of my GP</w:t>
      </w:r>
      <w:r w:rsidR="001E7CC6" w:rsidRPr="008E06AD">
        <w:rPr>
          <w:sz w:val="32"/>
          <w:szCs w:val="32"/>
        </w:rPr>
        <w:t xml:space="preserve"> (doctor).</w:t>
      </w:r>
    </w:p>
    <w:p w14:paraId="6336F66A" w14:textId="7D084068" w:rsidR="00526B7F" w:rsidRPr="008E06AD" w:rsidRDefault="00B50245" w:rsidP="00144215">
      <w:pPr>
        <w:rPr>
          <w:sz w:val="32"/>
          <w:szCs w:val="32"/>
        </w:rPr>
      </w:pPr>
      <w:sdt>
        <w:sdtPr>
          <w:rPr>
            <w:sz w:val="32"/>
            <w:szCs w:val="32"/>
          </w:rPr>
          <w:id w:val="1197586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412F" w:rsidRPr="008E06AD">
            <w:rPr>
              <w:rFonts w:ascii="MS Gothic" w:eastAsia="MS Gothic" w:hAnsi="MS Gothic" w:hint="eastAsia"/>
              <w:b/>
              <w:bCs/>
              <w:color w:val="52297D"/>
              <w:sz w:val="32"/>
              <w:szCs w:val="32"/>
            </w:rPr>
            <w:t>☐</w:t>
          </w:r>
        </w:sdtContent>
      </w:sdt>
      <w:r w:rsidR="00C1412F" w:rsidRPr="008E06AD">
        <w:rPr>
          <w:sz w:val="32"/>
          <w:szCs w:val="32"/>
        </w:rPr>
        <w:t xml:space="preserve"> </w:t>
      </w:r>
      <w:r w:rsidR="00526B7F" w:rsidRPr="008E06AD">
        <w:rPr>
          <w:sz w:val="32"/>
          <w:szCs w:val="32"/>
        </w:rPr>
        <w:t>A list of my medicines.</w:t>
      </w:r>
    </w:p>
    <w:p w14:paraId="4E981C98" w14:textId="103D53CD" w:rsidR="00526B7F" w:rsidRPr="008E06AD" w:rsidRDefault="00B50245" w:rsidP="00144215">
      <w:pPr>
        <w:rPr>
          <w:sz w:val="32"/>
          <w:szCs w:val="32"/>
        </w:rPr>
      </w:pPr>
      <w:sdt>
        <w:sdtPr>
          <w:rPr>
            <w:sz w:val="32"/>
            <w:szCs w:val="32"/>
          </w:rPr>
          <w:id w:val="-82581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412F" w:rsidRPr="008E06AD">
            <w:rPr>
              <w:rFonts w:ascii="MS Gothic" w:eastAsia="MS Gothic" w:hAnsi="MS Gothic" w:hint="eastAsia"/>
              <w:b/>
              <w:bCs/>
              <w:color w:val="52297D"/>
              <w:sz w:val="32"/>
              <w:szCs w:val="32"/>
            </w:rPr>
            <w:t>☐</w:t>
          </w:r>
        </w:sdtContent>
      </w:sdt>
      <w:r w:rsidR="00C1412F" w:rsidRPr="008E06AD">
        <w:rPr>
          <w:sz w:val="32"/>
          <w:szCs w:val="32"/>
        </w:rPr>
        <w:t xml:space="preserve"> </w:t>
      </w:r>
      <w:r w:rsidR="00526B7F" w:rsidRPr="008E06AD">
        <w:rPr>
          <w:sz w:val="32"/>
          <w:szCs w:val="32"/>
        </w:rPr>
        <w:t>A list of my diagnosis or health needs</w:t>
      </w:r>
      <w:r w:rsidR="001E7CC6" w:rsidRPr="008E06AD">
        <w:rPr>
          <w:sz w:val="32"/>
          <w:szCs w:val="32"/>
        </w:rPr>
        <w:t>.</w:t>
      </w:r>
    </w:p>
    <w:p w14:paraId="3C8DD620" w14:textId="28FDA72E" w:rsidR="00526B7F" w:rsidRPr="008E06AD" w:rsidRDefault="00B50245" w:rsidP="00144215">
      <w:pPr>
        <w:rPr>
          <w:sz w:val="32"/>
          <w:szCs w:val="32"/>
        </w:rPr>
      </w:pPr>
      <w:sdt>
        <w:sdtPr>
          <w:rPr>
            <w:sz w:val="32"/>
            <w:szCs w:val="32"/>
          </w:rPr>
          <w:id w:val="1639999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412F" w:rsidRPr="008E06AD">
            <w:rPr>
              <w:rFonts w:ascii="MS Gothic" w:eastAsia="MS Gothic" w:hAnsi="MS Gothic" w:hint="eastAsia"/>
              <w:b/>
              <w:bCs/>
              <w:color w:val="52297D"/>
              <w:sz w:val="32"/>
              <w:szCs w:val="32"/>
            </w:rPr>
            <w:t>☐</w:t>
          </w:r>
        </w:sdtContent>
      </w:sdt>
      <w:r w:rsidR="00C1412F" w:rsidRPr="008E06AD">
        <w:rPr>
          <w:sz w:val="32"/>
          <w:szCs w:val="32"/>
        </w:rPr>
        <w:t xml:space="preserve"> </w:t>
      </w:r>
      <w:r w:rsidR="00526B7F" w:rsidRPr="008E06AD">
        <w:rPr>
          <w:sz w:val="32"/>
          <w:szCs w:val="32"/>
        </w:rPr>
        <w:t>My care plan or health action plan (if I have one).</w:t>
      </w:r>
    </w:p>
    <w:p w14:paraId="00033A75" w14:textId="77777777" w:rsidR="00C1412F" w:rsidRPr="008E06AD" w:rsidRDefault="00C1412F" w:rsidP="00144215">
      <w:pPr>
        <w:rPr>
          <w:sz w:val="32"/>
          <w:szCs w:val="32"/>
        </w:rPr>
      </w:pPr>
    </w:p>
    <w:p w14:paraId="55A0B91B" w14:textId="285D2552" w:rsidR="00D40279" w:rsidRPr="008E06AD" w:rsidRDefault="009519B6" w:rsidP="00144215">
      <w:pPr>
        <w:rPr>
          <w:sz w:val="32"/>
          <w:szCs w:val="32"/>
        </w:rPr>
      </w:pPr>
      <w:r w:rsidRPr="008E06AD">
        <w:rPr>
          <w:noProof/>
          <w:sz w:val="32"/>
          <w:szCs w:val="32"/>
        </w:rPr>
        <w:t xml:space="preserve"> </w:t>
      </w:r>
      <w:r w:rsidRPr="008E06AD">
        <w:rPr>
          <w:noProof/>
          <w:sz w:val="32"/>
          <w:szCs w:val="32"/>
        </w:rPr>
        <w:drawing>
          <wp:inline distT="0" distB="0" distL="0" distR="0" wp14:anchorId="5503F602" wp14:editId="31AE9B87">
            <wp:extent cx="1152000" cy="1152000"/>
            <wp:effectExtent l="0" t="0" r="0" b="0"/>
            <wp:docPr id="1895156701" name="Picture 1" descr="Med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156701" name="Picture 1" descr="Medication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2AFD0" w14:textId="77777777" w:rsidR="001D3408" w:rsidRPr="008E06AD" w:rsidRDefault="001D3408" w:rsidP="003721AC">
      <w:pPr>
        <w:pStyle w:val="Heading3"/>
        <w:spacing w:before="240"/>
        <w:rPr>
          <w:sz w:val="36"/>
          <w:szCs w:val="36"/>
        </w:rPr>
      </w:pPr>
      <w:r w:rsidRPr="008E06AD">
        <w:rPr>
          <w:sz w:val="36"/>
          <w:szCs w:val="36"/>
        </w:rPr>
        <w:t xml:space="preserve">Medicines </w:t>
      </w:r>
    </w:p>
    <w:p w14:paraId="631703D3" w14:textId="772791CA" w:rsidR="00F208BD" w:rsidRPr="008E06AD" w:rsidRDefault="00B50245" w:rsidP="00BA3103">
      <w:pPr>
        <w:ind w:left="408" w:hanging="408"/>
        <w:rPr>
          <w:sz w:val="32"/>
          <w:szCs w:val="32"/>
        </w:rPr>
      </w:pPr>
      <w:sdt>
        <w:sdtPr>
          <w:rPr>
            <w:sz w:val="32"/>
            <w:szCs w:val="32"/>
          </w:rPr>
          <w:id w:val="156896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5ECB" w:rsidRPr="008E06AD">
            <w:rPr>
              <w:rFonts w:ascii="MS Gothic" w:eastAsia="MS Gothic" w:hAnsi="MS Gothic" w:hint="eastAsia"/>
              <w:b/>
              <w:bCs/>
              <w:color w:val="52297D"/>
              <w:sz w:val="32"/>
              <w:szCs w:val="32"/>
            </w:rPr>
            <w:t>☐</w:t>
          </w:r>
        </w:sdtContent>
      </w:sdt>
      <w:r w:rsidR="00CA5ECB" w:rsidRPr="008E06AD">
        <w:rPr>
          <w:sz w:val="32"/>
          <w:szCs w:val="32"/>
        </w:rPr>
        <w:t xml:space="preserve"> </w:t>
      </w:r>
      <w:r w:rsidR="00F208BD" w:rsidRPr="008E06AD">
        <w:rPr>
          <w:sz w:val="32"/>
          <w:szCs w:val="32"/>
        </w:rPr>
        <w:t>All the medicines I take including creams (in the box or bottle).</w:t>
      </w:r>
    </w:p>
    <w:p w14:paraId="04FA98F0" w14:textId="5E36EB1C" w:rsidR="00F208BD" w:rsidRPr="008E06AD" w:rsidRDefault="00B50245" w:rsidP="00BA3103">
      <w:pPr>
        <w:ind w:left="408" w:hanging="408"/>
        <w:rPr>
          <w:sz w:val="32"/>
          <w:szCs w:val="32"/>
        </w:rPr>
      </w:pPr>
      <w:sdt>
        <w:sdtPr>
          <w:rPr>
            <w:b/>
            <w:bCs/>
            <w:color w:val="52297D"/>
            <w:sz w:val="32"/>
            <w:szCs w:val="32"/>
          </w:rPr>
          <w:id w:val="418844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6AD" w:rsidRPr="008E06AD">
            <w:rPr>
              <w:rFonts w:ascii="MS Gothic" w:eastAsia="MS Gothic" w:hAnsi="MS Gothic" w:hint="eastAsia"/>
              <w:b/>
              <w:bCs/>
              <w:color w:val="52297D"/>
              <w:sz w:val="32"/>
              <w:szCs w:val="32"/>
            </w:rPr>
            <w:t>☐</w:t>
          </w:r>
        </w:sdtContent>
      </w:sdt>
      <w:r w:rsidR="00CA5ECB" w:rsidRPr="008E06AD">
        <w:rPr>
          <w:sz w:val="32"/>
          <w:szCs w:val="32"/>
        </w:rPr>
        <w:t xml:space="preserve"> </w:t>
      </w:r>
      <w:r w:rsidR="00F208BD" w:rsidRPr="008E06AD">
        <w:rPr>
          <w:sz w:val="32"/>
          <w:szCs w:val="32"/>
        </w:rPr>
        <w:t>Any things I need to stay well (like asthma inhaler or glasses or a hearing aid).</w:t>
      </w:r>
    </w:p>
    <w:p w14:paraId="0A8DACCE" w14:textId="77777777" w:rsidR="00526B7F" w:rsidRPr="008E06AD" w:rsidRDefault="00B50245" w:rsidP="00BA3103">
      <w:pPr>
        <w:rPr>
          <w:sz w:val="32"/>
          <w:szCs w:val="32"/>
        </w:rPr>
      </w:pPr>
      <w:sdt>
        <w:sdtPr>
          <w:rPr>
            <w:sz w:val="32"/>
            <w:szCs w:val="32"/>
          </w:rPr>
          <w:id w:val="-1869289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5ECB" w:rsidRPr="008E06AD">
            <w:rPr>
              <w:rFonts w:ascii="MS Gothic" w:eastAsia="MS Gothic" w:hAnsi="MS Gothic" w:hint="eastAsia"/>
              <w:b/>
              <w:bCs/>
              <w:color w:val="52297D"/>
              <w:sz w:val="32"/>
              <w:szCs w:val="32"/>
            </w:rPr>
            <w:t>☐</w:t>
          </w:r>
        </w:sdtContent>
      </w:sdt>
      <w:r w:rsidR="00CA5ECB" w:rsidRPr="008E06AD">
        <w:rPr>
          <w:sz w:val="32"/>
          <w:szCs w:val="32"/>
        </w:rPr>
        <w:t xml:space="preserve"> </w:t>
      </w:r>
      <w:r w:rsidR="00F208BD" w:rsidRPr="008E06AD">
        <w:rPr>
          <w:sz w:val="32"/>
          <w:szCs w:val="32"/>
        </w:rPr>
        <w:t>A bottle of water</w:t>
      </w:r>
      <w:r w:rsidR="00BA3103" w:rsidRPr="008E06AD">
        <w:rPr>
          <w:sz w:val="32"/>
          <w:szCs w:val="32"/>
        </w:rPr>
        <w:t>.</w:t>
      </w:r>
    </w:p>
    <w:p w14:paraId="4535A8B5" w14:textId="1B346FEA" w:rsidR="00230EC4" w:rsidRDefault="00D667C3" w:rsidP="00BA3103">
      <w:pPr>
        <w:rPr>
          <w:sz w:val="32"/>
          <w:szCs w:val="32"/>
        </w:rPr>
      </w:pPr>
      <w:r w:rsidRPr="00D667C3">
        <w:rPr>
          <w:noProof/>
        </w:rPr>
        <w:lastRenderedPageBreak/>
        <w:drawing>
          <wp:inline distT="0" distB="0" distL="0" distR="0" wp14:anchorId="45B634C8" wp14:editId="49A3E865">
            <wp:extent cx="1152000" cy="1313280"/>
            <wp:effectExtent l="0" t="0" r="0" b="1270"/>
            <wp:docPr id="889756008" name="Picture 1" descr="Cloth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756008" name="Picture 1" descr="Clothes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131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D31EA" w14:textId="6D08DEB7" w:rsidR="00597CC4" w:rsidRPr="003721AC" w:rsidRDefault="00597CC4" w:rsidP="003721AC">
      <w:pPr>
        <w:pStyle w:val="Heading3"/>
        <w:spacing w:before="240"/>
        <w:rPr>
          <w:sz w:val="36"/>
          <w:szCs w:val="36"/>
        </w:rPr>
      </w:pPr>
      <w:r w:rsidRPr="003721AC">
        <w:rPr>
          <w:sz w:val="36"/>
          <w:szCs w:val="36"/>
        </w:rPr>
        <w:t xml:space="preserve">Clothes </w:t>
      </w:r>
    </w:p>
    <w:p w14:paraId="52B73C20" w14:textId="1C6636B5" w:rsidR="00230EC4" w:rsidRPr="00144215" w:rsidRDefault="00B50245" w:rsidP="00230EC4">
      <w:pPr>
        <w:rPr>
          <w:sz w:val="32"/>
          <w:szCs w:val="32"/>
        </w:rPr>
      </w:pPr>
      <w:sdt>
        <w:sdtPr>
          <w:rPr>
            <w:sz w:val="32"/>
            <w:szCs w:val="32"/>
          </w:rPr>
          <w:id w:val="1375575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EC4" w:rsidRPr="00ED4718">
            <w:rPr>
              <w:rFonts w:ascii="MS Gothic" w:eastAsia="MS Gothic" w:hAnsi="MS Gothic" w:hint="eastAsia"/>
              <w:b/>
              <w:bCs/>
              <w:color w:val="52297D"/>
              <w:sz w:val="32"/>
              <w:szCs w:val="32"/>
            </w:rPr>
            <w:t>☐</w:t>
          </w:r>
        </w:sdtContent>
      </w:sdt>
      <w:r w:rsidR="00230EC4">
        <w:rPr>
          <w:sz w:val="32"/>
          <w:szCs w:val="32"/>
        </w:rPr>
        <w:t xml:space="preserve"> </w:t>
      </w:r>
      <w:r w:rsidR="002D2441" w:rsidRPr="002D2441">
        <w:rPr>
          <w:sz w:val="32"/>
          <w:szCs w:val="32"/>
        </w:rPr>
        <w:t xml:space="preserve">A jumper </w:t>
      </w:r>
      <w:r w:rsidR="00CF5DC4">
        <w:rPr>
          <w:sz w:val="32"/>
          <w:szCs w:val="32"/>
        </w:rPr>
        <w:t xml:space="preserve">or hoodie </w:t>
      </w:r>
      <w:r w:rsidR="002D2441" w:rsidRPr="002D2441">
        <w:rPr>
          <w:sz w:val="32"/>
          <w:szCs w:val="32"/>
        </w:rPr>
        <w:t>and pair of socks in case it gets cold.</w:t>
      </w:r>
    </w:p>
    <w:p w14:paraId="5A8A8757" w14:textId="21DF8DE7" w:rsidR="00230EC4" w:rsidRPr="00144215" w:rsidRDefault="00B50245" w:rsidP="00CF5DC4">
      <w:pPr>
        <w:ind w:left="408" w:hanging="408"/>
        <w:rPr>
          <w:sz w:val="32"/>
          <w:szCs w:val="32"/>
        </w:rPr>
      </w:pPr>
      <w:sdt>
        <w:sdtPr>
          <w:rPr>
            <w:sz w:val="32"/>
            <w:szCs w:val="32"/>
          </w:rPr>
          <w:id w:val="928696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EC4" w:rsidRPr="00ED4718">
            <w:rPr>
              <w:rFonts w:ascii="MS Gothic" w:eastAsia="MS Gothic" w:hAnsi="MS Gothic" w:hint="eastAsia"/>
              <w:b/>
              <w:bCs/>
              <w:color w:val="52297D"/>
              <w:sz w:val="32"/>
              <w:szCs w:val="32"/>
            </w:rPr>
            <w:t>☐</w:t>
          </w:r>
        </w:sdtContent>
      </w:sdt>
      <w:r w:rsidR="00230EC4">
        <w:rPr>
          <w:sz w:val="32"/>
          <w:szCs w:val="32"/>
        </w:rPr>
        <w:t xml:space="preserve"> </w:t>
      </w:r>
      <w:r w:rsidR="001F2524" w:rsidRPr="001F2524">
        <w:rPr>
          <w:sz w:val="32"/>
          <w:szCs w:val="32"/>
        </w:rPr>
        <w:t>A change of clothes; something comfortable and loose-fitting.</w:t>
      </w:r>
    </w:p>
    <w:p w14:paraId="0F770E24" w14:textId="53DF135B" w:rsidR="00230EC4" w:rsidRPr="00144215" w:rsidRDefault="00B50245" w:rsidP="00230EC4">
      <w:pPr>
        <w:rPr>
          <w:sz w:val="32"/>
          <w:szCs w:val="32"/>
        </w:rPr>
      </w:pPr>
      <w:sdt>
        <w:sdtPr>
          <w:rPr>
            <w:sz w:val="32"/>
            <w:szCs w:val="32"/>
          </w:rPr>
          <w:id w:val="1705897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EC4" w:rsidRPr="00ED4718">
            <w:rPr>
              <w:rFonts w:ascii="MS Gothic" w:eastAsia="MS Gothic" w:hAnsi="MS Gothic" w:hint="eastAsia"/>
              <w:b/>
              <w:bCs/>
              <w:color w:val="52297D"/>
              <w:sz w:val="32"/>
              <w:szCs w:val="32"/>
            </w:rPr>
            <w:t>☐</w:t>
          </w:r>
        </w:sdtContent>
      </w:sdt>
      <w:r w:rsidR="00230EC4">
        <w:rPr>
          <w:sz w:val="32"/>
          <w:szCs w:val="32"/>
        </w:rPr>
        <w:t xml:space="preserve"> </w:t>
      </w:r>
      <w:r w:rsidR="00185371" w:rsidRPr="00185371">
        <w:rPr>
          <w:sz w:val="32"/>
          <w:szCs w:val="32"/>
        </w:rPr>
        <w:t>Pyjamas, dressing gown and slippers</w:t>
      </w:r>
      <w:r w:rsidR="0018153F">
        <w:rPr>
          <w:sz w:val="32"/>
          <w:szCs w:val="32"/>
        </w:rPr>
        <w:t>.</w:t>
      </w:r>
    </w:p>
    <w:p w14:paraId="65664661" w14:textId="46F426B9" w:rsidR="00230EC4" w:rsidRPr="00144215" w:rsidRDefault="00B50245" w:rsidP="00230EC4">
      <w:pPr>
        <w:rPr>
          <w:sz w:val="32"/>
          <w:szCs w:val="32"/>
        </w:rPr>
      </w:pPr>
      <w:sdt>
        <w:sdtPr>
          <w:rPr>
            <w:sz w:val="32"/>
            <w:szCs w:val="32"/>
          </w:rPr>
          <w:id w:val="-762831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EC4" w:rsidRPr="00ED4718">
            <w:rPr>
              <w:rFonts w:ascii="MS Gothic" w:eastAsia="MS Gothic" w:hAnsi="MS Gothic" w:hint="eastAsia"/>
              <w:b/>
              <w:bCs/>
              <w:color w:val="52297D"/>
              <w:sz w:val="32"/>
              <w:szCs w:val="32"/>
            </w:rPr>
            <w:t>☐</w:t>
          </w:r>
        </w:sdtContent>
      </w:sdt>
      <w:r w:rsidR="00230EC4">
        <w:rPr>
          <w:sz w:val="32"/>
          <w:szCs w:val="32"/>
        </w:rPr>
        <w:t xml:space="preserve"> </w:t>
      </w:r>
      <w:r w:rsidR="00653FD4" w:rsidRPr="00653FD4">
        <w:rPr>
          <w:sz w:val="32"/>
          <w:szCs w:val="32"/>
        </w:rPr>
        <w:t>Underwear and socks in case you are there for a long time.</w:t>
      </w:r>
    </w:p>
    <w:p w14:paraId="1FA6E622" w14:textId="7BECEFC3" w:rsidR="00230EC4" w:rsidRDefault="00B50245" w:rsidP="00230EC4">
      <w:pPr>
        <w:rPr>
          <w:sz w:val="32"/>
          <w:szCs w:val="32"/>
        </w:rPr>
      </w:pPr>
      <w:sdt>
        <w:sdtPr>
          <w:rPr>
            <w:sz w:val="32"/>
            <w:szCs w:val="32"/>
          </w:rPr>
          <w:id w:val="1902247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EC4" w:rsidRPr="00ED4718">
            <w:rPr>
              <w:rFonts w:ascii="MS Gothic" w:eastAsia="MS Gothic" w:hAnsi="MS Gothic" w:hint="eastAsia"/>
              <w:b/>
              <w:bCs/>
              <w:color w:val="52297D"/>
              <w:sz w:val="32"/>
              <w:szCs w:val="32"/>
            </w:rPr>
            <w:t>☐</w:t>
          </w:r>
        </w:sdtContent>
      </w:sdt>
      <w:r w:rsidR="00230EC4">
        <w:rPr>
          <w:sz w:val="32"/>
          <w:szCs w:val="32"/>
        </w:rPr>
        <w:t xml:space="preserve"> </w:t>
      </w:r>
      <w:r w:rsidR="00CF5DC4" w:rsidRPr="00CF5DC4">
        <w:rPr>
          <w:sz w:val="32"/>
          <w:szCs w:val="32"/>
        </w:rPr>
        <w:t>A plastic bag to put dirty things in.</w:t>
      </w:r>
    </w:p>
    <w:p w14:paraId="120B8A6A" w14:textId="77777777" w:rsidR="00514758" w:rsidRPr="00144215" w:rsidRDefault="00514758" w:rsidP="00230EC4">
      <w:pPr>
        <w:rPr>
          <w:sz w:val="32"/>
          <w:szCs w:val="32"/>
        </w:rPr>
      </w:pPr>
    </w:p>
    <w:p w14:paraId="7CAEF0F5" w14:textId="6C49D483" w:rsidR="00AE51F1" w:rsidRDefault="00514758" w:rsidP="00AE51F1">
      <w:pPr>
        <w:rPr>
          <w:sz w:val="32"/>
          <w:szCs w:val="32"/>
        </w:rPr>
      </w:pPr>
      <w:r w:rsidRPr="00514758">
        <w:rPr>
          <w:noProof/>
        </w:rPr>
        <w:drawing>
          <wp:inline distT="0" distB="0" distL="0" distR="0" wp14:anchorId="43E99D92" wp14:editId="48DCA114">
            <wp:extent cx="1152000" cy="1152000"/>
            <wp:effectExtent l="0" t="0" r="0" b="0"/>
            <wp:docPr id="469807398" name="Picture 1" descr="Toilet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807398" name="Picture 1" descr="Toiletries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ED825" w14:textId="54C8F346" w:rsidR="00AE51F1" w:rsidRPr="003721AC" w:rsidRDefault="00A872C9" w:rsidP="00AE51F1">
      <w:pPr>
        <w:pStyle w:val="Heading3"/>
        <w:spacing w:before="240"/>
        <w:rPr>
          <w:sz w:val="36"/>
          <w:szCs w:val="36"/>
        </w:rPr>
      </w:pPr>
      <w:r w:rsidRPr="00A872C9">
        <w:rPr>
          <w:sz w:val="36"/>
          <w:szCs w:val="36"/>
        </w:rPr>
        <w:t xml:space="preserve">Wash </w:t>
      </w:r>
      <w:r w:rsidR="00A50953">
        <w:rPr>
          <w:sz w:val="36"/>
          <w:szCs w:val="36"/>
        </w:rPr>
        <w:t>t</w:t>
      </w:r>
      <w:r w:rsidRPr="00A872C9">
        <w:rPr>
          <w:sz w:val="36"/>
          <w:szCs w:val="36"/>
        </w:rPr>
        <w:t>hings</w:t>
      </w:r>
    </w:p>
    <w:p w14:paraId="7796E811" w14:textId="02333E21" w:rsidR="00AE51F1" w:rsidRPr="00144215" w:rsidRDefault="00B50245" w:rsidP="00AE51F1">
      <w:pPr>
        <w:rPr>
          <w:sz w:val="32"/>
          <w:szCs w:val="32"/>
        </w:rPr>
      </w:pPr>
      <w:sdt>
        <w:sdtPr>
          <w:rPr>
            <w:sz w:val="32"/>
            <w:szCs w:val="32"/>
          </w:rPr>
          <w:id w:val="1121036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1F1" w:rsidRPr="00ED4718">
            <w:rPr>
              <w:rFonts w:ascii="MS Gothic" w:eastAsia="MS Gothic" w:hAnsi="MS Gothic" w:hint="eastAsia"/>
              <w:b/>
              <w:bCs/>
              <w:color w:val="52297D"/>
              <w:sz w:val="32"/>
              <w:szCs w:val="32"/>
            </w:rPr>
            <w:t>☐</w:t>
          </w:r>
        </w:sdtContent>
      </w:sdt>
      <w:r w:rsidR="00AE51F1">
        <w:rPr>
          <w:sz w:val="32"/>
          <w:szCs w:val="32"/>
        </w:rPr>
        <w:t xml:space="preserve"> </w:t>
      </w:r>
      <w:r w:rsidR="006360EA" w:rsidRPr="006360EA">
        <w:rPr>
          <w:sz w:val="32"/>
          <w:szCs w:val="32"/>
        </w:rPr>
        <w:t>Toothbrush and toothpaste.</w:t>
      </w:r>
    </w:p>
    <w:p w14:paraId="7351D234" w14:textId="560B23FE" w:rsidR="00AE51F1" w:rsidRPr="00144215" w:rsidRDefault="00B50245" w:rsidP="00AE51F1">
      <w:pPr>
        <w:ind w:left="408" w:hanging="408"/>
        <w:rPr>
          <w:sz w:val="32"/>
          <w:szCs w:val="32"/>
        </w:rPr>
      </w:pPr>
      <w:sdt>
        <w:sdtPr>
          <w:rPr>
            <w:sz w:val="32"/>
            <w:szCs w:val="32"/>
          </w:rPr>
          <w:id w:val="-628549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1F1" w:rsidRPr="00ED4718">
            <w:rPr>
              <w:rFonts w:ascii="MS Gothic" w:eastAsia="MS Gothic" w:hAnsi="MS Gothic" w:hint="eastAsia"/>
              <w:b/>
              <w:bCs/>
              <w:color w:val="52297D"/>
              <w:sz w:val="32"/>
              <w:szCs w:val="32"/>
            </w:rPr>
            <w:t>☐</w:t>
          </w:r>
        </w:sdtContent>
      </w:sdt>
      <w:r w:rsidR="00AE51F1">
        <w:rPr>
          <w:sz w:val="32"/>
          <w:szCs w:val="32"/>
        </w:rPr>
        <w:t xml:space="preserve"> </w:t>
      </w:r>
      <w:r w:rsidR="00DF062A" w:rsidRPr="00DF062A">
        <w:rPr>
          <w:sz w:val="32"/>
          <w:szCs w:val="32"/>
        </w:rPr>
        <w:t>Continence or menstruation products if needed.</w:t>
      </w:r>
    </w:p>
    <w:p w14:paraId="24FA02D0" w14:textId="5474BBEE" w:rsidR="00AE51F1" w:rsidRPr="00144215" w:rsidRDefault="00B50245" w:rsidP="00AE51F1">
      <w:pPr>
        <w:rPr>
          <w:sz w:val="32"/>
          <w:szCs w:val="32"/>
        </w:rPr>
      </w:pPr>
      <w:sdt>
        <w:sdtPr>
          <w:rPr>
            <w:sz w:val="32"/>
            <w:szCs w:val="32"/>
          </w:rPr>
          <w:id w:val="-696380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1F1" w:rsidRPr="00ED4718">
            <w:rPr>
              <w:rFonts w:ascii="MS Gothic" w:eastAsia="MS Gothic" w:hAnsi="MS Gothic" w:hint="eastAsia"/>
              <w:b/>
              <w:bCs/>
              <w:color w:val="52297D"/>
              <w:sz w:val="32"/>
              <w:szCs w:val="32"/>
            </w:rPr>
            <w:t>☐</w:t>
          </w:r>
        </w:sdtContent>
      </w:sdt>
      <w:r w:rsidR="00AE51F1">
        <w:rPr>
          <w:sz w:val="32"/>
          <w:szCs w:val="32"/>
        </w:rPr>
        <w:t xml:space="preserve"> </w:t>
      </w:r>
      <w:r w:rsidR="0018153F" w:rsidRPr="0018153F">
        <w:rPr>
          <w:sz w:val="32"/>
          <w:szCs w:val="32"/>
        </w:rPr>
        <w:t>Hygiene wipes.</w:t>
      </w:r>
    </w:p>
    <w:p w14:paraId="264AAB06" w14:textId="78389F8E" w:rsidR="00AE51F1" w:rsidRPr="00144215" w:rsidRDefault="00B50245" w:rsidP="00AE51F1">
      <w:pPr>
        <w:rPr>
          <w:sz w:val="32"/>
          <w:szCs w:val="32"/>
        </w:rPr>
      </w:pPr>
      <w:sdt>
        <w:sdtPr>
          <w:rPr>
            <w:sz w:val="32"/>
            <w:szCs w:val="32"/>
          </w:rPr>
          <w:id w:val="2028058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1F1" w:rsidRPr="00ED4718">
            <w:rPr>
              <w:rFonts w:ascii="MS Gothic" w:eastAsia="MS Gothic" w:hAnsi="MS Gothic" w:hint="eastAsia"/>
              <w:b/>
              <w:bCs/>
              <w:color w:val="52297D"/>
              <w:sz w:val="32"/>
              <w:szCs w:val="32"/>
            </w:rPr>
            <w:t>☐</w:t>
          </w:r>
        </w:sdtContent>
      </w:sdt>
      <w:r w:rsidR="00AE51F1">
        <w:rPr>
          <w:sz w:val="32"/>
          <w:szCs w:val="32"/>
        </w:rPr>
        <w:t xml:space="preserve"> </w:t>
      </w:r>
      <w:r w:rsidR="00865B2F" w:rsidRPr="00865B2F">
        <w:rPr>
          <w:sz w:val="32"/>
          <w:szCs w:val="32"/>
        </w:rPr>
        <w:t>Towel</w:t>
      </w:r>
      <w:r w:rsidR="00AE51F1" w:rsidRPr="00653FD4">
        <w:rPr>
          <w:sz w:val="32"/>
          <w:szCs w:val="32"/>
        </w:rPr>
        <w:t>.</w:t>
      </w:r>
    </w:p>
    <w:p w14:paraId="198FC745" w14:textId="4FE5A5E0" w:rsidR="00AE51F1" w:rsidRDefault="00B50245" w:rsidP="00AE51F1">
      <w:pPr>
        <w:rPr>
          <w:sz w:val="32"/>
          <w:szCs w:val="32"/>
        </w:rPr>
      </w:pPr>
      <w:sdt>
        <w:sdtPr>
          <w:rPr>
            <w:sz w:val="32"/>
            <w:szCs w:val="32"/>
          </w:rPr>
          <w:id w:val="665597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1F1" w:rsidRPr="00ED4718">
            <w:rPr>
              <w:rFonts w:ascii="MS Gothic" w:eastAsia="MS Gothic" w:hAnsi="MS Gothic" w:hint="eastAsia"/>
              <w:b/>
              <w:bCs/>
              <w:color w:val="52297D"/>
              <w:sz w:val="32"/>
              <w:szCs w:val="32"/>
            </w:rPr>
            <w:t>☐</w:t>
          </w:r>
        </w:sdtContent>
      </w:sdt>
      <w:r w:rsidR="00AE51F1">
        <w:rPr>
          <w:sz w:val="32"/>
          <w:szCs w:val="32"/>
        </w:rPr>
        <w:t xml:space="preserve"> </w:t>
      </w:r>
      <w:r w:rsidR="003F5959" w:rsidRPr="003F5959">
        <w:rPr>
          <w:sz w:val="32"/>
          <w:szCs w:val="32"/>
        </w:rPr>
        <w:t>Tissues</w:t>
      </w:r>
      <w:r w:rsidR="003F5959">
        <w:rPr>
          <w:sz w:val="32"/>
          <w:szCs w:val="32"/>
        </w:rPr>
        <w:t>.</w:t>
      </w:r>
    </w:p>
    <w:p w14:paraId="7779A55C" w14:textId="77777777" w:rsidR="00261ECC" w:rsidRDefault="00261ECC" w:rsidP="00AE51F1">
      <w:pPr>
        <w:rPr>
          <w:sz w:val="32"/>
          <w:szCs w:val="32"/>
        </w:rPr>
      </w:pPr>
    </w:p>
    <w:p w14:paraId="273A102A" w14:textId="77777777" w:rsidR="00261ECC" w:rsidRDefault="00261ECC" w:rsidP="00AE51F1">
      <w:pPr>
        <w:rPr>
          <w:sz w:val="32"/>
          <w:szCs w:val="32"/>
        </w:rPr>
      </w:pPr>
    </w:p>
    <w:p w14:paraId="4AF4D8F7" w14:textId="01086AD8" w:rsidR="00261ECC" w:rsidRDefault="00261ECC" w:rsidP="00261ECC">
      <w:pPr>
        <w:rPr>
          <w:sz w:val="32"/>
          <w:szCs w:val="32"/>
        </w:rPr>
      </w:pPr>
      <w:r w:rsidRPr="00261ECC">
        <w:rPr>
          <w:noProof/>
        </w:rPr>
        <w:lastRenderedPageBreak/>
        <w:drawing>
          <wp:inline distT="0" distB="0" distL="0" distR="0" wp14:anchorId="7BE63318" wp14:editId="732409F7">
            <wp:extent cx="1152000" cy="1152000"/>
            <wp:effectExtent l="0" t="0" r="0" b="0"/>
            <wp:docPr id="368127591" name="Picture 1" descr="Ca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127591" name="Picture 1" descr="Calm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4465C" w14:textId="2B4531F7" w:rsidR="00261ECC" w:rsidRPr="003721AC" w:rsidRDefault="00BD65F9" w:rsidP="00261ECC">
      <w:pPr>
        <w:pStyle w:val="Heading3"/>
        <w:spacing w:before="240"/>
        <w:rPr>
          <w:sz w:val="36"/>
          <w:szCs w:val="36"/>
        </w:rPr>
      </w:pPr>
      <w:r w:rsidRPr="00BD65F9">
        <w:rPr>
          <w:sz w:val="36"/>
          <w:szCs w:val="36"/>
        </w:rPr>
        <w:t>Things</w:t>
      </w:r>
      <w:r>
        <w:rPr>
          <w:sz w:val="36"/>
          <w:szCs w:val="36"/>
        </w:rPr>
        <w:t xml:space="preserve"> </w:t>
      </w:r>
      <w:r w:rsidRPr="00BD65F9">
        <w:rPr>
          <w:sz w:val="36"/>
          <w:szCs w:val="36"/>
        </w:rPr>
        <w:t>that help me wait or to feel calm</w:t>
      </w:r>
    </w:p>
    <w:p w14:paraId="267C0DF7" w14:textId="1EDD16F1" w:rsidR="00261ECC" w:rsidRPr="00144215" w:rsidRDefault="00B50245" w:rsidP="00261ECC">
      <w:pPr>
        <w:rPr>
          <w:sz w:val="32"/>
          <w:szCs w:val="32"/>
        </w:rPr>
      </w:pPr>
      <w:sdt>
        <w:sdtPr>
          <w:rPr>
            <w:sz w:val="32"/>
            <w:szCs w:val="32"/>
          </w:rPr>
          <w:id w:val="1110471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ECC" w:rsidRPr="00ED4718">
            <w:rPr>
              <w:rFonts w:ascii="MS Gothic" w:eastAsia="MS Gothic" w:hAnsi="MS Gothic" w:hint="eastAsia"/>
              <w:b/>
              <w:bCs/>
              <w:color w:val="52297D"/>
              <w:sz w:val="32"/>
              <w:szCs w:val="32"/>
            </w:rPr>
            <w:t>☐</w:t>
          </w:r>
        </w:sdtContent>
      </w:sdt>
      <w:r w:rsidR="00261ECC">
        <w:rPr>
          <w:sz w:val="32"/>
          <w:szCs w:val="32"/>
        </w:rPr>
        <w:t xml:space="preserve"> </w:t>
      </w:r>
      <w:r w:rsidR="002A0590" w:rsidRPr="002A0590">
        <w:rPr>
          <w:sz w:val="32"/>
          <w:szCs w:val="32"/>
        </w:rPr>
        <w:t>A book or activity.</w:t>
      </w:r>
    </w:p>
    <w:p w14:paraId="00308EB5" w14:textId="1E0DBE64" w:rsidR="00261ECC" w:rsidRPr="00144215" w:rsidRDefault="00B50245" w:rsidP="00261ECC">
      <w:pPr>
        <w:ind w:left="408" w:hanging="408"/>
        <w:rPr>
          <w:sz w:val="32"/>
          <w:szCs w:val="32"/>
        </w:rPr>
      </w:pPr>
      <w:sdt>
        <w:sdtPr>
          <w:rPr>
            <w:sz w:val="32"/>
            <w:szCs w:val="32"/>
          </w:rPr>
          <w:id w:val="950359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ECC" w:rsidRPr="00ED4718">
            <w:rPr>
              <w:rFonts w:ascii="MS Gothic" w:eastAsia="MS Gothic" w:hAnsi="MS Gothic" w:hint="eastAsia"/>
              <w:b/>
              <w:bCs/>
              <w:color w:val="52297D"/>
              <w:sz w:val="32"/>
              <w:szCs w:val="32"/>
            </w:rPr>
            <w:t>☐</w:t>
          </w:r>
        </w:sdtContent>
      </w:sdt>
      <w:r w:rsidR="00261ECC">
        <w:rPr>
          <w:sz w:val="32"/>
          <w:szCs w:val="32"/>
        </w:rPr>
        <w:t xml:space="preserve"> </w:t>
      </w:r>
      <w:r w:rsidR="00DC1D22" w:rsidRPr="00DC1D22">
        <w:rPr>
          <w:sz w:val="32"/>
          <w:szCs w:val="32"/>
        </w:rPr>
        <w:t>My favourite toy or blanket.</w:t>
      </w:r>
    </w:p>
    <w:p w14:paraId="61DF5E4A" w14:textId="14B3DE6D" w:rsidR="00261ECC" w:rsidRPr="00144215" w:rsidRDefault="00B50245" w:rsidP="00261ECC">
      <w:pPr>
        <w:rPr>
          <w:sz w:val="32"/>
          <w:szCs w:val="32"/>
        </w:rPr>
      </w:pPr>
      <w:sdt>
        <w:sdtPr>
          <w:rPr>
            <w:sz w:val="32"/>
            <w:szCs w:val="32"/>
          </w:rPr>
          <w:id w:val="502633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ECC" w:rsidRPr="00ED4718">
            <w:rPr>
              <w:rFonts w:ascii="MS Gothic" w:eastAsia="MS Gothic" w:hAnsi="MS Gothic" w:hint="eastAsia"/>
              <w:b/>
              <w:bCs/>
              <w:color w:val="52297D"/>
              <w:sz w:val="32"/>
              <w:szCs w:val="32"/>
            </w:rPr>
            <w:t>☐</w:t>
          </w:r>
        </w:sdtContent>
      </w:sdt>
      <w:r w:rsidR="00261ECC">
        <w:rPr>
          <w:sz w:val="32"/>
          <w:szCs w:val="32"/>
        </w:rPr>
        <w:t xml:space="preserve"> </w:t>
      </w:r>
      <w:r w:rsidR="00F44D38" w:rsidRPr="00F44D38">
        <w:rPr>
          <w:sz w:val="32"/>
          <w:szCs w:val="32"/>
        </w:rPr>
        <w:t>Headphones or earplugs if I don’t like noise.</w:t>
      </w:r>
    </w:p>
    <w:p w14:paraId="513120FD" w14:textId="754478B7" w:rsidR="00261ECC" w:rsidRPr="00144215" w:rsidRDefault="00B50245" w:rsidP="00261ECC">
      <w:pPr>
        <w:rPr>
          <w:sz w:val="32"/>
          <w:szCs w:val="32"/>
        </w:rPr>
      </w:pPr>
      <w:sdt>
        <w:sdtPr>
          <w:rPr>
            <w:sz w:val="32"/>
            <w:szCs w:val="32"/>
          </w:rPr>
          <w:id w:val="-539906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ECC" w:rsidRPr="00ED4718">
            <w:rPr>
              <w:rFonts w:ascii="MS Gothic" w:eastAsia="MS Gothic" w:hAnsi="MS Gothic" w:hint="eastAsia"/>
              <w:b/>
              <w:bCs/>
              <w:color w:val="52297D"/>
              <w:sz w:val="32"/>
              <w:szCs w:val="32"/>
            </w:rPr>
            <w:t>☐</w:t>
          </w:r>
        </w:sdtContent>
      </w:sdt>
      <w:r w:rsidR="00261ECC">
        <w:rPr>
          <w:sz w:val="32"/>
          <w:szCs w:val="32"/>
        </w:rPr>
        <w:t xml:space="preserve"> </w:t>
      </w:r>
      <w:r w:rsidR="00DA7328" w:rsidRPr="00DA7328">
        <w:rPr>
          <w:sz w:val="32"/>
          <w:szCs w:val="32"/>
        </w:rPr>
        <w:t>Sensory toys or something to hold.</w:t>
      </w:r>
    </w:p>
    <w:p w14:paraId="64CB658C" w14:textId="40FBB4C4" w:rsidR="00261ECC" w:rsidRDefault="00B50245" w:rsidP="00261ECC">
      <w:pPr>
        <w:rPr>
          <w:sz w:val="32"/>
          <w:szCs w:val="32"/>
        </w:rPr>
      </w:pPr>
      <w:sdt>
        <w:sdtPr>
          <w:rPr>
            <w:sz w:val="32"/>
            <w:szCs w:val="32"/>
          </w:rPr>
          <w:id w:val="1445503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ECC" w:rsidRPr="00ED4718">
            <w:rPr>
              <w:rFonts w:ascii="MS Gothic" w:eastAsia="MS Gothic" w:hAnsi="MS Gothic" w:hint="eastAsia"/>
              <w:b/>
              <w:bCs/>
              <w:color w:val="52297D"/>
              <w:sz w:val="32"/>
              <w:szCs w:val="32"/>
            </w:rPr>
            <w:t>☐</w:t>
          </w:r>
        </w:sdtContent>
      </w:sdt>
      <w:r w:rsidR="00261ECC">
        <w:rPr>
          <w:sz w:val="32"/>
          <w:szCs w:val="32"/>
        </w:rPr>
        <w:t xml:space="preserve"> </w:t>
      </w:r>
      <w:r w:rsidR="0013182A" w:rsidRPr="0013182A">
        <w:rPr>
          <w:sz w:val="32"/>
          <w:szCs w:val="32"/>
        </w:rPr>
        <w:t>Tablet or phone with a charger</w:t>
      </w:r>
      <w:r w:rsidR="008E06AD">
        <w:rPr>
          <w:sz w:val="32"/>
          <w:szCs w:val="32"/>
        </w:rPr>
        <w:t>.</w:t>
      </w:r>
    </w:p>
    <w:p w14:paraId="61AA801B" w14:textId="77777777" w:rsidR="00261ECC" w:rsidRDefault="00261ECC" w:rsidP="00AE51F1">
      <w:pPr>
        <w:rPr>
          <w:sz w:val="32"/>
          <w:szCs w:val="32"/>
        </w:rPr>
      </w:pPr>
    </w:p>
    <w:p w14:paraId="7A2245DE" w14:textId="7CEAC3BB" w:rsidR="0013182A" w:rsidRDefault="00A73461" w:rsidP="0013182A">
      <w:pPr>
        <w:rPr>
          <w:sz w:val="32"/>
          <w:szCs w:val="32"/>
        </w:rPr>
      </w:pPr>
      <w:r w:rsidRPr="00A73461">
        <w:rPr>
          <w:noProof/>
        </w:rPr>
        <w:t xml:space="preserve"> </w:t>
      </w:r>
      <w:r w:rsidRPr="00A73461">
        <w:rPr>
          <w:noProof/>
        </w:rPr>
        <w:drawing>
          <wp:inline distT="0" distB="0" distL="0" distR="0" wp14:anchorId="25E148EF" wp14:editId="7D2D350C">
            <wp:extent cx="1152000" cy="1434240"/>
            <wp:effectExtent l="0" t="0" r="0" b="0"/>
            <wp:docPr id="1410297664" name="Picture 1" descr="Commun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297664" name="Picture 1" descr="Communication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143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F522F" w14:textId="209D27A1" w:rsidR="0013182A" w:rsidRPr="003721AC" w:rsidRDefault="00C516A5" w:rsidP="0013182A">
      <w:pPr>
        <w:pStyle w:val="Heading3"/>
        <w:spacing w:before="240"/>
        <w:rPr>
          <w:sz w:val="36"/>
          <w:szCs w:val="36"/>
        </w:rPr>
      </w:pPr>
      <w:r w:rsidRPr="00C516A5">
        <w:rPr>
          <w:sz w:val="36"/>
          <w:szCs w:val="36"/>
        </w:rPr>
        <w:t>Help with communication</w:t>
      </w:r>
    </w:p>
    <w:p w14:paraId="0560845C" w14:textId="52366745" w:rsidR="0013182A" w:rsidRPr="00144215" w:rsidRDefault="00B50245" w:rsidP="0013182A">
      <w:pPr>
        <w:rPr>
          <w:sz w:val="32"/>
          <w:szCs w:val="32"/>
        </w:rPr>
      </w:pPr>
      <w:sdt>
        <w:sdtPr>
          <w:rPr>
            <w:sz w:val="32"/>
            <w:szCs w:val="32"/>
          </w:rPr>
          <w:id w:val="-85002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82A" w:rsidRPr="00ED4718">
            <w:rPr>
              <w:rFonts w:ascii="MS Gothic" w:eastAsia="MS Gothic" w:hAnsi="MS Gothic" w:hint="eastAsia"/>
              <w:b/>
              <w:bCs/>
              <w:color w:val="52297D"/>
              <w:sz w:val="32"/>
              <w:szCs w:val="32"/>
            </w:rPr>
            <w:t>☐</w:t>
          </w:r>
        </w:sdtContent>
      </w:sdt>
      <w:r w:rsidR="0013182A">
        <w:rPr>
          <w:sz w:val="32"/>
          <w:szCs w:val="32"/>
        </w:rPr>
        <w:t xml:space="preserve"> </w:t>
      </w:r>
      <w:r w:rsidR="004C6828" w:rsidRPr="004C6828">
        <w:rPr>
          <w:sz w:val="32"/>
          <w:szCs w:val="32"/>
        </w:rPr>
        <w:t>My communication book or communication aids if needed.</w:t>
      </w:r>
    </w:p>
    <w:p w14:paraId="62C26223" w14:textId="7C85E096" w:rsidR="0013182A" w:rsidRPr="00144215" w:rsidRDefault="00B50245" w:rsidP="0013182A">
      <w:pPr>
        <w:ind w:left="408" w:hanging="408"/>
        <w:rPr>
          <w:sz w:val="32"/>
          <w:szCs w:val="32"/>
        </w:rPr>
      </w:pPr>
      <w:sdt>
        <w:sdtPr>
          <w:rPr>
            <w:sz w:val="32"/>
            <w:szCs w:val="32"/>
          </w:rPr>
          <w:id w:val="-1259057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82A" w:rsidRPr="00ED4718">
            <w:rPr>
              <w:rFonts w:ascii="MS Gothic" w:eastAsia="MS Gothic" w:hAnsi="MS Gothic" w:hint="eastAsia"/>
              <w:b/>
              <w:bCs/>
              <w:color w:val="52297D"/>
              <w:sz w:val="32"/>
              <w:szCs w:val="32"/>
            </w:rPr>
            <w:t>☐</w:t>
          </w:r>
        </w:sdtContent>
      </w:sdt>
      <w:r w:rsidR="0013182A">
        <w:rPr>
          <w:sz w:val="32"/>
          <w:szCs w:val="32"/>
        </w:rPr>
        <w:t xml:space="preserve"> </w:t>
      </w:r>
      <w:r w:rsidR="00942CD8" w:rsidRPr="00942CD8">
        <w:rPr>
          <w:sz w:val="32"/>
          <w:szCs w:val="32"/>
        </w:rPr>
        <w:t>A note to tell staff about how I need them to communicate with me.</w:t>
      </w:r>
    </w:p>
    <w:p w14:paraId="563BB2B4" w14:textId="6F1D11EC" w:rsidR="0013182A" w:rsidRPr="00144215" w:rsidRDefault="00B50245" w:rsidP="0013182A">
      <w:pPr>
        <w:rPr>
          <w:sz w:val="32"/>
          <w:szCs w:val="32"/>
        </w:rPr>
      </w:pPr>
      <w:sdt>
        <w:sdtPr>
          <w:rPr>
            <w:sz w:val="32"/>
            <w:szCs w:val="32"/>
          </w:rPr>
          <w:id w:val="-1157991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82A" w:rsidRPr="00ED4718">
            <w:rPr>
              <w:rFonts w:ascii="MS Gothic" w:eastAsia="MS Gothic" w:hAnsi="MS Gothic" w:hint="eastAsia"/>
              <w:b/>
              <w:bCs/>
              <w:color w:val="52297D"/>
              <w:sz w:val="32"/>
              <w:szCs w:val="32"/>
            </w:rPr>
            <w:t>☐</w:t>
          </w:r>
        </w:sdtContent>
      </w:sdt>
      <w:r w:rsidR="0013182A">
        <w:rPr>
          <w:sz w:val="32"/>
          <w:szCs w:val="32"/>
        </w:rPr>
        <w:t xml:space="preserve"> </w:t>
      </w:r>
      <w:r w:rsidR="00D54802" w:rsidRPr="00D54802">
        <w:rPr>
          <w:sz w:val="32"/>
          <w:szCs w:val="32"/>
        </w:rPr>
        <w:t>A phone with charger.</w:t>
      </w:r>
    </w:p>
    <w:p w14:paraId="78056825" w14:textId="0F8E98AE" w:rsidR="0013182A" w:rsidRDefault="00B50245" w:rsidP="00E940DC">
      <w:pPr>
        <w:ind w:left="408" w:hanging="408"/>
        <w:rPr>
          <w:sz w:val="32"/>
          <w:szCs w:val="32"/>
        </w:rPr>
      </w:pPr>
      <w:sdt>
        <w:sdtPr>
          <w:rPr>
            <w:sz w:val="32"/>
            <w:szCs w:val="32"/>
          </w:rPr>
          <w:id w:val="-691303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82A" w:rsidRPr="00ED4718">
            <w:rPr>
              <w:rFonts w:ascii="MS Gothic" w:eastAsia="MS Gothic" w:hAnsi="MS Gothic" w:hint="eastAsia"/>
              <w:b/>
              <w:bCs/>
              <w:color w:val="52297D"/>
              <w:sz w:val="32"/>
              <w:szCs w:val="32"/>
            </w:rPr>
            <w:t>☐</w:t>
          </w:r>
        </w:sdtContent>
      </w:sdt>
      <w:r w:rsidR="0013182A">
        <w:rPr>
          <w:sz w:val="32"/>
          <w:szCs w:val="32"/>
        </w:rPr>
        <w:t xml:space="preserve"> </w:t>
      </w:r>
      <w:r w:rsidR="00EA70EF" w:rsidRPr="00EA70EF">
        <w:rPr>
          <w:sz w:val="32"/>
          <w:szCs w:val="32"/>
        </w:rPr>
        <w:t xml:space="preserve">A notepad and pen to ask the </w:t>
      </w:r>
      <w:r w:rsidR="00E940DC">
        <w:rPr>
          <w:sz w:val="32"/>
          <w:szCs w:val="32"/>
        </w:rPr>
        <w:t>doctors</w:t>
      </w:r>
      <w:r w:rsidR="00EA70EF" w:rsidRPr="00EA70EF">
        <w:rPr>
          <w:sz w:val="32"/>
          <w:szCs w:val="32"/>
        </w:rPr>
        <w:t xml:space="preserve"> and </w:t>
      </w:r>
      <w:r w:rsidR="00E940DC">
        <w:rPr>
          <w:sz w:val="32"/>
          <w:szCs w:val="32"/>
        </w:rPr>
        <w:t>n</w:t>
      </w:r>
      <w:r w:rsidR="00EA70EF" w:rsidRPr="00EA70EF">
        <w:rPr>
          <w:sz w:val="32"/>
          <w:szCs w:val="32"/>
        </w:rPr>
        <w:t>urses to write down what they tell you.</w:t>
      </w:r>
    </w:p>
    <w:p w14:paraId="06E6A675" w14:textId="77777777" w:rsidR="00261ECC" w:rsidRDefault="00261ECC" w:rsidP="00AE51F1">
      <w:pPr>
        <w:rPr>
          <w:sz w:val="32"/>
          <w:szCs w:val="32"/>
        </w:rPr>
      </w:pPr>
    </w:p>
    <w:p w14:paraId="7DF286BC" w14:textId="77777777" w:rsidR="00261ECC" w:rsidRDefault="00261ECC" w:rsidP="00AE51F1">
      <w:pPr>
        <w:rPr>
          <w:sz w:val="32"/>
          <w:szCs w:val="32"/>
        </w:rPr>
      </w:pPr>
    </w:p>
    <w:p w14:paraId="3AE7CE6F" w14:textId="23975EE0" w:rsidR="00463152" w:rsidRDefault="00C875A4" w:rsidP="00463152">
      <w:pPr>
        <w:rPr>
          <w:sz w:val="32"/>
          <w:szCs w:val="32"/>
        </w:rPr>
      </w:pPr>
      <w:r w:rsidRPr="00C875A4">
        <w:rPr>
          <w:noProof/>
        </w:rPr>
        <w:lastRenderedPageBreak/>
        <w:drawing>
          <wp:inline distT="0" distB="0" distL="0" distR="0" wp14:anchorId="2A5EAF6E" wp14:editId="1449818E">
            <wp:extent cx="1440000" cy="1152000"/>
            <wp:effectExtent l="0" t="0" r="8255" b="0"/>
            <wp:docPr id="473093687" name="Picture 1" descr="Support going to hospi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093687" name="Picture 1" descr="Support going to hospital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7402E" w14:textId="7D1CEF33" w:rsidR="00463152" w:rsidRPr="003721AC" w:rsidRDefault="00177C73" w:rsidP="00463152">
      <w:pPr>
        <w:pStyle w:val="Heading3"/>
        <w:spacing w:before="240"/>
        <w:rPr>
          <w:sz w:val="36"/>
          <w:szCs w:val="36"/>
        </w:rPr>
      </w:pPr>
      <w:r w:rsidRPr="00177C73">
        <w:rPr>
          <w:sz w:val="36"/>
          <w:szCs w:val="36"/>
        </w:rPr>
        <w:t>Support</w:t>
      </w:r>
    </w:p>
    <w:p w14:paraId="679605F7" w14:textId="164B726A" w:rsidR="00463152" w:rsidRPr="00144215" w:rsidRDefault="00B50245" w:rsidP="00463152">
      <w:pPr>
        <w:rPr>
          <w:sz w:val="32"/>
          <w:szCs w:val="32"/>
        </w:rPr>
      </w:pPr>
      <w:sdt>
        <w:sdtPr>
          <w:rPr>
            <w:sz w:val="32"/>
            <w:szCs w:val="32"/>
          </w:rPr>
          <w:id w:val="-894421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152" w:rsidRPr="00ED4718">
            <w:rPr>
              <w:rFonts w:ascii="MS Gothic" w:eastAsia="MS Gothic" w:hAnsi="MS Gothic" w:hint="eastAsia"/>
              <w:b/>
              <w:bCs/>
              <w:color w:val="52297D"/>
              <w:sz w:val="32"/>
              <w:szCs w:val="32"/>
            </w:rPr>
            <w:t>☐</w:t>
          </w:r>
        </w:sdtContent>
      </w:sdt>
      <w:r w:rsidR="00463152">
        <w:rPr>
          <w:sz w:val="32"/>
          <w:szCs w:val="32"/>
        </w:rPr>
        <w:t xml:space="preserve"> </w:t>
      </w:r>
      <w:r w:rsidR="00B70A18" w:rsidRPr="00B70A18">
        <w:rPr>
          <w:sz w:val="32"/>
          <w:szCs w:val="32"/>
        </w:rPr>
        <w:t>Someone who helps me and can come with me (if needed).</w:t>
      </w:r>
    </w:p>
    <w:p w14:paraId="016FCC18" w14:textId="463D32E7" w:rsidR="00463152" w:rsidRPr="00144215" w:rsidRDefault="00B50245" w:rsidP="00463152">
      <w:pPr>
        <w:ind w:left="408" w:hanging="408"/>
        <w:rPr>
          <w:sz w:val="32"/>
          <w:szCs w:val="32"/>
        </w:rPr>
      </w:pPr>
      <w:sdt>
        <w:sdtPr>
          <w:rPr>
            <w:sz w:val="32"/>
            <w:szCs w:val="32"/>
          </w:rPr>
          <w:id w:val="1807807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152" w:rsidRPr="00ED4718">
            <w:rPr>
              <w:rFonts w:ascii="MS Gothic" w:eastAsia="MS Gothic" w:hAnsi="MS Gothic" w:hint="eastAsia"/>
              <w:b/>
              <w:bCs/>
              <w:color w:val="52297D"/>
              <w:sz w:val="32"/>
              <w:szCs w:val="32"/>
            </w:rPr>
            <w:t>☐</w:t>
          </w:r>
        </w:sdtContent>
      </w:sdt>
      <w:r w:rsidR="00463152">
        <w:rPr>
          <w:sz w:val="32"/>
          <w:szCs w:val="32"/>
        </w:rPr>
        <w:t xml:space="preserve"> </w:t>
      </w:r>
      <w:r w:rsidR="00F563B7" w:rsidRPr="00F563B7">
        <w:rPr>
          <w:sz w:val="32"/>
          <w:szCs w:val="32"/>
        </w:rPr>
        <w:t>Some change for the vending machine</w:t>
      </w:r>
      <w:r w:rsidR="00FE2A99">
        <w:rPr>
          <w:sz w:val="32"/>
          <w:szCs w:val="32"/>
        </w:rPr>
        <w:t xml:space="preserve">, </w:t>
      </w:r>
      <w:r w:rsidR="00F563B7" w:rsidRPr="00F563B7">
        <w:rPr>
          <w:sz w:val="32"/>
          <w:szCs w:val="32"/>
        </w:rPr>
        <w:t>café</w:t>
      </w:r>
      <w:r w:rsidR="00FE2A99">
        <w:rPr>
          <w:sz w:val="32"/>
          <w:szCs w:val="32"/>
        </w:rPr>
        <w:t xml:space="preserve"> or taxi</w:t>
      </w:r>
      <w:r w:rsidR="00F563B7" w:rsidRPr="00F563B7">
        <w:rPr>
          <w:sz w:val="32"/>
          <w:szCs w:val="32"/>
        </w:rPr>
        <w:t>.</w:t>
      </w:r>
    </w:p>
    <w:p w14:paraId="38F575C2" w14:textId="32009B4C" w:rsidR="00463152" w:rsidRPr="00144215" w:rsidRDefault="00B50245" w:rsidP="00463152">
      <w:pPr>
        <w:rPr>
          <w:sz w:val="32"/>
          <w:szCs w:val="32"/>
        </w:rPr>
      </w:pPr>
      <w:sdt>
        <w:sdtPr>
          <w:rPr>
            <w:sz w:val="32"/>
            <w:szCs w:val="32"/>
          </w:rPr>
          <w:id w:val="-1708406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152" w:rsidRPr="00ED4718">
            <w:rPr>
              <w:rFonts w:ascii="MS Gothic" w:eastAsia="MS Gothic" w:hAnsi="MS Gothic" w:hint="eastAsia"/>
              <w:b/>
              <w:bCs/>
              <w:color w:val="52297D"/>
              <w:sz w:val="32"/>
              <w:szCs w:val="32"/>
            </w:rPr>
            <w:t>☐</w:t>
          </w:r>
        </w:sdtContent>
      </w:sdt>
      <w:r w:rsidR="00463152">
        <w:rPr>
          <w:sz w:val="32"/>
          <w:szCs w:val="32"/>
        </w:rPr>
        <w:t xml:space="preserve"> </w:t>
      </w:r>
      <w:r w:rsidR="00C80809" w:rsidRPr="00C80809">
        <w:rPr>
          <w:sz w:val="32"/>
          <w:szCs w:val="32"/>
        </w:rPr>
        <w:t>A drink and a snack.</w:t>
      </w:r>
    </w:p>
    <w:p w14:paraId="59970279" w14:textId="77777777" w:rsidR="00463152" w:rsidRDefault="00463152" w:rsidP="00AE51F1">
      <w:pPr>
        <w:rPr>
          <w:sz w:val="32"/>
          <w:szCs w:val="32"/>
        </w:rPr>
      </w:pPr>
    </w:p>
    <w:p w14:paraId="7DE5F1D6" w14:textId="31C7975A" w:rsidR="00A377AD" w:rsidRDefault="00DB412E" w:rsidP="00A377AD">
      <w:pPr>
        <w:rPr>
          <w:sz w:val="32"/>
          <w:szCs w:val="32"/>
        </w:rPr>
      </w:pPr>
      <w:r w:rsidRPr="00DB412E">
        <w:rPr>
          <w:noProof/>
        </w:rPr>
        <w:drawing>
          <wp:inline distT="0" distB="0" distL="0" distR="0" wp14:anchorId="456053F3" wp14:editId="0FB8A1EC">
            <wp:extent cx="1152000" cy="1152000"/>
            <wp:effectExtent l="0" t="0" r="0" b="0"/>
            <wp:docPr id="152740171" name="Picture 1" descr="Good to k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40171" name="Picture 1" descr="Good to know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453BA" w14:textId="77777777" w:rsidR="003106AA" w:rsidRDefault="003106AA" w:rsidP="00A377AD">
      <w:pPr>
        <w:rPr>
          <w:b/>
          <w:bCs/>
          <w:color w:val="52297D"/>
          <w:sz w:val="36"/>
          <w:szCs w:val="36"/>
        </w:rPr>
      </w:pPr>
      <w:r w:rsidRPr="003106AA">
        <w:rPr>
          <w:b/>
          <w:bCs/>
          <w:color w:val="52297D"/>
          <w:sz w:val="36"/>
          <w:szCs w:val="36"/>
        </w:rPr>
        <w:t xml:space="preserve">Good to know </w:t>
      </w:r>
    </w:p>
    <w:p w14:paraId="5D194CD8" w14:textId="222C9D9C" w:rsidR="00D81820" w:rsidRDefault="00D81820" w:rsidP="00BD0B09">
      <w:pPr>
        <w:spacing w:after="240"/>
        <w:rPr>
          <w:b/>
          <w:bCs/>
          <w:sz w:val="36"/>
          <w:szCs w:val="36"/>
        </w:rPr>
      </w:pPr>
      <w:r w:rsidRPr="00D81820">
        <w:rPr>
          <w:b/>
          <w:bCs/>
          <w:sz w:val="36"/>
          <w:szCs w:val="36"/>
        </w:rPr>
        <w:t xml:space="preserve">Keep this information in </w:t>
      </w:r>
      <w:r w:rsidR="00C84487">
        <w:rPr>
          <w:b/>
          <w:bCs/>
          <w:sz w:val="36"/>
          <w:szCs w:val="36"/>
        </w:rPr>
        <w:t>your</w:t>
      </w:r>
      <w:r w:rsidRPr="00D81820">
        <w:rPr>
          <w:b/>
          <w:bCs/>
          <w:sz w:val="36"/>
          <w:szCs w:val="36"/>
        </w:rPr>
        <w:t xml:space="preserve"> emergency bag</w:t>
      </w:r>
      <w:r w:rsidR="00BD0B09">
        <w:rPr>
          <w:b/>
          <w:bCs/>
          <w:sz w:val="36"/>
          <w:szCs w:val="36"/>
        </w:rPr>
        <w:t>.</w:t>
      </w:r>
    </w:p>
    <w:p w14:paraId="4355FEA9" w14:textId="56BDDF92" w:rsidR="00EE7628" w:rsidRDefault="00B50245" w:rsidP="00BD0B09">
      <w:pPr>
        <w:spacing w:after="240"/>
        <w:rPr>
          <w:b/>
          <w:bCs/>
          <w:sz w:val="36"/>
          <w:szCs w:val="36"/>
        </w:rPr>
      </w:pPr>
      <w:sdt>
        <w:sdtPr>
          <w:rPr>
            <w:b/>
            <w:bCs/>
            <w:color w:val="52297D"/>
            <w:sz w:val="36"/>
            <w:szCs w:val="36"/>
          </w:rPr>
          <w:id w:val="17671063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2033D" w:rsidRPr="00A2033D">
            <w:rPr>
              <w:rFonts w:ascii="MS Gothic" w:eastAsia="MS Gothic" w:hAnsi="MS Gothic" w:hint="eastAsia"/>
              <w:b/>
              <w:bCs/>
              <w:color w:val="52297D"/>
              <w:sz w:val="36"/>
              <w:szCs w:val="36"/>
            </w:rPr>
            <w:t>☒</w:t>
          </w:r>
        </w:sdtContent>
      </w:sdt>
      <w:r w:rsidR="00A41058" w:rsidRPr="00A2033D">
        <w:rPr>
          <w:b/>
          <w:bCs/>
          <w:color w:val="52297D"/>
          <w:sz w:val="36"/>
          <w:szCs w:val="36"/>
        </w:rPr>
        <w:t xml:space="preserve"> </w:t>
      </w:r>
      <w:r w:rsidR="00467D58">
        <w:rPr>
          <w:b/>
          <w:bCs/>
          <w:sz w:val="36"/>
          <w:szCs w:val="36"/>
        </w:rPr>
        <w:t>Mark</w:t>
      </w:r>
      <w:r w:rsidR="00E2095E">
        <w:rPr>
          <w:b/>
          <w:bCs/>
          <w:sz w:val="36"/>
          <w:szCs w:val="36"/>
        </w:rPr>
        <w:t xml:space="preserve"> the</w:t>
      </w:r>
      <w:r w:rsidR="00EE7628">
        <w:rPr>
          <w:b/>
          <w:bCs/>
          <w:sz w:val="36"/>
          <w:szCs w:val="36"/>
        </w:rPr>
        <w:t xml:space="preserve"> </w:t>
      </w:r>
      <w:r w:rsidR="00E2095E">
        <w:rPr>
          <w:b/>
          <w:bCs/>
          <w:sz w:val="36"/>
          <w:szCs w:val="36"/>
        </w:rPr>
        <w:t xml:space="preserve">box when you put </w:t>
      </w:r>
      <w:r w:rsidR="00156077">
        <w:rPr>
          <w:b/>
          <w:bCs/>
          <w:sz w:val="36"/>
          <w:szCs w:val="36"/>
        </w:rPr>
        <w:t>an</w:t>
      </w:r>
      <w:r w:rsidR="00E2095E">
        <w:rPr>
          <w:b/>
          <w:bCs/>
          <w:sz w:val="36"/>
          <w:szCs w:val="36"/>
        </w:rPr>
        <w:t xml:space="preserve"> item in your bag</w:t>
      </w:r>
      <w:r w:rsidR="00BD0B09">
        <w:rPr>
          <w:b/>
          <w:bCs/>
          <w:sz w:val="36"/>
          <w:szCs w:val="36"/>
        </w:rPr>
        <w:t>.</w:t>
      </w:r>
    </w:p>
    <w:p w14:paraId="3A26ECB8" w14:textId="637256B8" w:rsidR="00C84487" w:rsidRDefault="00C7322B" w:rsidP="00A377AD">
      <w:pPr>
        <w:rPr>
          <w:b/>
          <w:bCs/>
          <w:sz w:val="36"/>
          <w:szCs w:val="36"/>
        </w:rPr>
        <w:sectPr w:rsidR="00C8448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75B732" wp14:editId="34D73A05">
                <wp:simplePos x="0" y="0"/>
                <wp:positionH relativeFrom="margin">
                  <wp:posOffset>-201295</wp:posOffset>
                </wp:positionH>
                <wp:positionV relativeFrom="paragraph">
                  <wp:posOffset>938720</wp:posOffset>
                </wp:positionV>
                <wp:extent cx="6120000" cy="2052000"/>
                <wp:effectExtent l="0" t="0" r="14605" b="24765"/>
                <wp:wrapNone/>
                <wp:docPr id="150256665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0" cy="20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srgbClr val="52297D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EF48FA" w14:textId="2A4214EB" w:rsidR="00C7322B" w:rsidRPr="00BC01AD" w:rsidRDefault="00C7322B" w:rsidP="00C7322B">
                            <w:pPr>
                              <w:spacing w:after="0"/>
                              <w:rPr>
                                <w:rFonts w:ascii="Arial Black" w:hAnsi="Arial Black"/>
                                <w:b/>
                                <w:bCs/>
                                <w:color w:val="52297D"/>
                                <w:sz w:val="40"/>
                                <w:szCs w:val="40"/>
                              </w:rPr>
                            </w:pPr>
                            <w:r w:rsidRPr="0010619C">
                              <w:rPr>
                                <w:rFonts w:ascii="Arial Black" w:hAnsi="Arial Black"/>
                                <w:b/>
                                <w:bCs/>
                                <w:color w:val="52297D"/>
                                <w:sz w:val="52"/>
                                <w:szCs w:val="52"/>
                              </w:rPr>
                              <w:sym w:font="Webdings" w:char="F069"/>
                            </w:r>
                            <w:r w:rsidRPr="00BC01AD">
                              <w:rPr>
                                <w:rFonts w:ascii="Arial Black" w:hAnsi="Arial Black"/>
                                <w:b/>
                                <w:bCs/>
                                <w:color w:val="52297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A2033D">
                              <w:rPr>
                                <w:rFonts w:ascii="Arial Black" w:hAnsi="Arial Black"/>
                                <w:b/>
                                <w:bCs/>
                                <w:color w:val="52297D"/>
                                <w:sz w:val="40"/>
                                <w:szCs w:val="40"/>
                              </w:rPr>
                              <w:t>Important</w:t>
                            </w:r>
                            <w:r w:rsidRPr="00BC01AD">
                              <w:rPr>
                                <w:rFonts w:ascii="Arial Black" w:hAnsi="Arial Black"/>
                                <w:b/>
                                <w:bCs/>
                                <w:color w:val="52297D"/>
                                <w:sz w:val="40"/>
                                <w:szCs w:val="40"/>
                              </w:rPr>
                              <w:t>:</w:t>
                            </w:r>
                          </w:p>
                          <w:p w14:paraId="30370196" w14:textId="1B617507" w:rsidR="00BC01AD" w:rsidRPr="00BC01AD" w:rsidRDefault="00BC01AD" w:rsidP="00B5024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/>
                              <w:ind w:left="721" w:hanging="579"/>
                              <w:contextualSpacing w:val="0"/>
                              <w:rPr>
                                <w:sz w:val="36"/>
                                <w:szCs w:val="36"/>
                              </w:rPr>
                            </w:pPr>
                            <w:r w:rsidRPr="00BC01AD">
                              <w:rPr>
                                <w:sz w:val="36"/>
                                <w:szCs w:val="36"/>
                              </w:rPr>
                              <w:t>Get your emergency bag ready when you are well</w:t>
                            </w:r>
                          </w:p>
                          <w:p w14:paraId="3D83F5A5" w14:textId="6686A312" w:rsidR="00044D03" w:rsidRPr="00BC01AD" w:rsidRDefault="00C0552C" w:rsidP="00B5024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left="721" w:hanging="579"/>
                              <w:contextualSpacing w:val="0"/>
                              <w:rPr>
                                <w:sz w:val="36"/>
                                <w:szCs w:val="36"/>
                              </w:rPr>
                            </w:pPr>
                            <w:r w:rsidRPr="00BC01AD">
                              <w:rPr>
                                <w:sz w:val="36"/>
                                <w:szCs w:val="36"/>
                              </w:rPr>
                              <w:t xml:space="preserve">Don’t </w:t>
                            </w:r>
                            <w:r w:rsidR="002F2630">
                              <w:rPr>
                                <w:sz w:val="36"/>
                                <w:szCs w:val="36"/>
                              </w:rPr>
                              <w:t>delay</w:t>
                            </w:r>
                            <w:r w:rsidRPr="00BC01AD">
                              <w:rPr>
                                <w:sz w:val="36"/>
                                <w:szCs w:val="36"/>
                              </w:rPr>
                              <w:t xml:space="preserve"> calling for help</w:t>
                            </w:r>
                            <w:r w:rsidR="002F2630">
                              <w:rPr>
                                <w:sz w:val="36"/>
                                <w:szCs w:val="36"/>
                              </w:rPr>
                              <w:t xml:space="preserve"> if you need it</w:t>
                            </w:r>
                          </w:p>
                          <w:p w14:paraId="6B3D70EC" w14:textId="0469B3EC" w:rsidR="00BC01AD" w:rsidRDefault="00044D03" w:rsidP="00B5024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left="721" w:hanging="579"/>
                              <w:contextualSpacing w:val="0"/>
                              <w:rPr>
                                <w:sz w:val="36"/>
                                <w:szCs w:val="36"/>
                              </w:rPr>
                            </w:pPr>
                            <w:r w:rsidRPr="00BC01AD">
                              <w:rPr>
                                <w:sz w:val="36"/>
                                <w:szCs w:val="36"/>
                              </w:rPr>
                              <w:t>Y</w:t>
                            </w:r>
                            <w:r w:rsidR="00C0552C" w:rsidRPr="00BC01AD">
                              <w:rPr>
                                <w:sz w:val="36"/>
                                <w:szCs w:val="36"/>
                              </w:rPr>
                              <w:t xml:space="preserve">ou </w:t>
                            </w:r>
                            <w:r w:rsidRPr="00BC01AD">
                              <w:rPr>
                                <w:sz w:val="36"/>
                                <w:szCs w:val="36"/>
                              </w:rPr>
                              <w:t>don’t</w:t>
                            </w:r>
                            <w:r w:rsidR="00C0552C" w:rsidRPr="00BC01AD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75DC6">
                              <w:rPr>
                                <w:sz w:val="36"/>
                                <w:szCs w:val="36"/>
                              </w:rPr>
                              <w:t>need</w:t>
                            </w:r>
                            <w:r w:rsidR="00C0552C" w:rsidRPr="00BC01AD">
                              <w:rPr>
                                <w:sz w:val="36"/>
                                <w:szCs w:val="36"/>
                              </w:rPr>
                              <w:t xml:space="preserve"> an emergency bag </w:t>
                            </w:r>
                            <w:r w:rsidRPr="00BC01AD">
                              <w:rPr>
                                <w:sz w:val="36"/>
                                <w:szCs w:val="36"/>
                              </w:rPr>
                              <w:t>to get care</w:t>
                            </w:r>
                          </w:p>
                          <w:p w14:paraId="7B1BCBF5" w14:textId="080A56E5" w:rsidR="005C2B65" w:rsidRPr="00BC01AD" w:rsidRDefault="005C2B65" w:rsidP="00B5024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left="721" w:hanging="579"/>
                              <w:contextualSpacing w:val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Preparing an emergency bag is your choice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75B73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5.85pt;margin-top:73.9pt;width:481.9pt;height:161.5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" fillcolor="white [3201]" strokecolor="#52297d" strokeweight="1.75pt">
                <v:textbox>
                  <w:txbxContent>
                    <w:p w14:paraId="54EF48FA" w14:textId="2A4214EB" w:rsidR="00C7322B" w:rsidRPr="00BC01AD" w:rsidRDefault="00C7322B" w:rsidP="00C7322B">
                      <w:pPr>
                        <w:spacing w:after="0"/>
                        <w:rPr>
                          <w:rFonts w:ascii="Arial Black" w:hAnsi="Arial Black"/>
                          <w:b/>
                          <w:bCs/>
                          <w:color w:val="52297D"/>
                          <w:sz w:val="40"/>
                          <w:szCs w:val="40"/>
                        </w:rPr>
                      </w:pPr>
                      <w:r w:rsidRPr="0010619C">
                        <w:rPr>
                          <w:rFonts w:ascii="Arial Black" w:hAnsi="Arial Black"/>
                          <w:b/>
                          <w:bCs/>
                          <w:color w:val="52297D"/>
                          <w:sz w:val="52"/>
                          <w:szCs w:val="52"/>
                        </w:rPr>
                        <w:sym w:font="Webdings" w:char="F069"/>
                      </w:r>
                      <w:r w:rsidRPr="00BC01AD">
                        <w:rPr>
                          <w:rFonts w:ascii="Arial Black" w:hAnsi="Arial Black"/>
                          <w:b/>
                          <w:bCs/>
                          <w:color w:val="52297D"/>
                          <w:sz w:val="40"/>
                          <w:szCs w:val="40"/>
                        </w:rPr>
                        <w:t xml:space="preserve"> </w:t>
                      </w:r>
                      <w:r w:rsidRPr="00A2033D">
                        <w:rPr>
                          <w:rFonts w:ascii="Arial Black" w:hAnsi="Arial Black"/>
                          <w:b/>
                          <w:bCs/>
                          <w:color w:val="52297D"/>
                          <w:sz w:val="40"/>
                          <w:szCs w:val="40"/>
                        </w:rPr>
                        <w:t>Important</w:t>
                      </w:r>
                      <w:r w:rsidRPr="00BC01AD">
                        <w:rPr>
                          <w:rFonts w:ascii="Arial Black" w:hAnsi="Arial Black"/>
                          <w:b/>
                          <w:bCs/>
                          <w:color w:val="52297D"/>
                          <w:sz w:val="40"/>
                          <w:szCs w:val="40"/>
                        </w:rPr>
                        <w:t>:</w:t>
                      </w:r>
                    </w:p>
                    <w:p w14:paraId="30370196" w14:textId="1B617507" w:rsidR="00BC01AD" w:rsidRPr="00BC01AD" w:rsidRDefault="00BC01AD" w:rsidP="00B5024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/>
                        <w:ind w:left="721" w:hanging="579"/>
                        <w:contextualSpacing w:val="0"/>
                        <w:rPr>
                          <w:sz w:val="36"/>
                          <w:szCs w:val="36"/>
                        </w:rPr>
                      </w:pPr>
                      <w:r w:rsidRPr="00BC01AD">
                        <w:rPr>
                          <w:sz w:val="36"/>
                          <w:szCs w:val="36"/>
                        </w:rPr>
                        <w:t>Get your emergency bag ready when you are well</w:t>
                      </w:r>
                    </w:p>
                    <w:p w14:paraId="3D83F5A5" w14:textId="6686A312" w:rsidR="00044D03" w:rsidRPr="00BC01AD" w:rsidRDefault="00C0552C" w:rsidP="00B5024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20"/>
                        <w:ind w:left="721" w:hanging="579"/>
                        <w:contextualSpacing w:val="0"/>
                        <w:rPr>
                          <w:sz w:val="36"/>
                          <w:szCs w:val="36"/>
                        </w:rPr>
                      </w:pPr>
                      <w:r w:rsidRPr="00BC01AD">
                        <w:rPr>
                          <w:sz w:val="36"/>
                          <w:szCs w:val="36"/>
                        </w:rPr>
                        <w:t xml:space="preserve">Don’t </w:t>
                      </w:r>
                      <w:r w:rsidR="002F2630">
                        <w:rPr>
                          <w:sz w:val="36"/>
                          <w:szCs w:val="36"/>
                        </w:rPr>
                        <w:t>delay</w:t>
                      </w:r>
                      <w:r w:rsidRPr="00BC01AD">
                        <w:rPr>
                          <w:sz w:val="36"/>
                          <w:szCs w:val="36"/>
                        </w:rPr>
                        <w:t xml:space="preserve"> calling for help</w:t>
                      </w:r>
                      <w:r w:rsidR="002F2630">
                        <w:rPr>
                          <w:sz w:val="36"/>
                          <w:szCs w:val="36"/>
                        </w:rPr>
                        <w:t xml:space="preserve"> if you need it</w:t>
                      </w:r>
                    </w:p>
                    <w:p w14:paraId="6B3D70EC" w14:textId="0469B3EC" w:rsidR="00BC01AD" w:rsidRDefault="00044D03" w:rsidP="00B5024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20"/>
                        <w:ind w:left="721" w:hanging="579"/>
                        <w:contextualSpacing w:val="0"/>
                        <w:rPr>
                          <w:sz w:val="36"/>
                          <w:szCs w:val="36"/>
                        </w:rPr>
                      </w:pPr>
                      <w:r w:rsidRPr="00BC01AD">
                        <w:rPr>
                          <w:sz w:val="36"/>
                          <w:szCs w:val="36"/>
                        </w:rPr>
                        <w:t>Y</w:t>
                      </w:r>
                      <w:r w:rsidR="00C0552C" w:rsidRPr="00BC01AD">
                        <w:rPr>
                          <w:sz w:val="36"/>
                          <w:szCs w:val="36"/>
                        </w:rPr>
                        <w:t xml:space="preserve">ou </w:t>
                      </w:r>
                      <w:r w:rsidRPr="00BC01AD">
                        <w:rPr>
                          <w:sz w:val="36"/>
                          <w:szCs w:val="36"/>
                        </w:rPr>
                        <w:t>don’t</w:t>
                      </w:r>
                      <w:r w:rsidR="00C0552C" w:rsidRPr="00BC01AD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775DC6">
                        <w:rPr>
                          <w:sz w:val="36"/>
                          <w:szCs w:val="36"/>
                        </w:rPr>
                        <w:t>need</w:t>
                      </w:r>
                      <w:r w:rsidR="00C0552C" w:rsidRPr="00BC01AD">
                        <w:rPr>
                          <w:sz w:val="36"/>
                          <w:szCs w:val="36"/>
                        </w:rPr>
                        <w:t xml:space="preserve"> an emergency bag </w:t>
                      </w:r>
                      <w:r w:rsidRPr="00BC01AD">
                        <w:rPr>
                          <w:sz w:val="36"/>
                          <w:szCs w:val="36"/>
                        </w:rPr>
                        <w:t>to get care</w:t>
                      </w:r>
                    </w:p>
                    <w:p w14:paraId="7B1BCBF5" w14:textId="080A56E5" w:rsidR="005C2B65" w:rsidRPr="00BC01AD" w:rsidRDefault="005C2B65" w:rsidP="00B5024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20"/>
                        <w:ind w:left="721" w:hanging="579"/>
                        <w:contextualSpacing w:val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Preparing an emergency bag is your choice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3D3B">
        <w:rPr>
          <w:b/>
          <w:bCs/>
          <w:sz w:val="36"/>
          <w:szCs w:val="36"/>
        </w:rPr>
        <w:t xml:space="preserve">Keep </w:t>
      </w:r>
      <w:r w:rsidR="008118A9">
        <w:rPr>
          <w:b/>
          <w:bCs/>
          <w:sz w:val="36"/>
          <w:szCs w:val="36"/>
        </w:rPr>
        <w:t>your bag</w:t>
      </w:r>
      <w:r w:rsidR="00D63D3B">
        <w:rPr>
          <w:b/>
          <w:bCs/>
          <w:sz w:val="36"/>
          <w:szCs w:val="36"/>
        </w:rPr>
        <w:t xml:space="preserve"> in a place that is safe </w:t>
      </w:r>
      <w:r w:rsidR="00BD0B09">
        <w:rPr>
          <w:b/>
          <w:bCs/>
          <w:sz w:val="36"/>
          <w:szCs w:val="36"/>
        </w:rPr>
        <w:t>but is</w:t>
      </w:r>
      <w:r w:rsidR="00D63D3B">
        <w:rPr>
          <w:b/>
          <w:bCs/>
          <w:sz w:val="36"/>
          <w:szCs w:val="36"/>
        </w:rPr>
        <w:t xml:space="preserve"> easy for you to </w:t>
      </w:r>
      <w:r w:rsidR="00BD0B09">
        <w:rPr>
          <w:b/>
          <w:bCs/>
          <w:sz w:val="36"/>
          <w:szCs w:val="36"/>
        </w:rPr>
        <w:t>get to in a health emergency.</w:t>
      </w:r>
    </w:p>
    <w:p w14:paraId="0DA5B399" w14:textId="77777777" w:rsidR="00C84487" w:rsidRDefault="00C84487" w:rsidP="00A377AD">
      <w:pPr>
        <w:rPr>
          <w:b/>
          <w:bCs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6F31AC1C" wp14:editId="249EC8EB">
            <wp:extent cx="1152000" cy="1313832"/>
            <wp:effectExtent l="0" t="0" r="0" b="635"/>
            <wp:docPr id="374886994" name="Picture 4" descr="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is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000" cy="1313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BE670" w14:textId="09B5F35B" w:rsidR="00C84487" w:rsidRDefault="00E84D7F" w:rsidP="00C84487">
      <w:pPr>
        <w:rPr>
          <w:b/>
          <w:bCs/>
          <w:color w:val="52297D"/>
          <w:sz w:val="36"/>
          <w:szCs w:val="36"/>
        </w:rPr>
      </w:pPr>
      <w:r>
        <w:rPr>
          <w:b/>
          <w:bCs/>
          <w:color w:val="52297D"/>
          <w:sz w:val="36"/>
          <w:szCs w:val="36"/>
        </w:rPr>
        <w:t>My list</w:t>
      </w:r>
    </w:p>
    <w:p w14:paraId="5380375F" w14:textId="159EF18F" w:rsidR="00BC19FD" w:rsidRPr="008F09BA" w:rsidRDefault="00BC19FD" w:rsidP="00A377AD">
      <w:pPr>
        <w:rPr>
          <w:b/>
          <w:bCs/>
          <w:sz w:val="32"/>
          <w:szCs w:val="32"/>
        </w:rPr>
      </w:pPr>
      <w:r w:rsidRPr="008F09BA">
        <w:rPr>
          <w:b/>
          <w:bCs/>
          <w:sz w:val="32"/>
          <w:szCs w:val="32"/>
        </w:rPr>
        <w:t>A list of things I want to take that are not already in the emergency bag because I use them all the time, or because they need to be kept in the fridge, or because they might not work if they are in the bag for a long time.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881C22" w:rsidRPr="000C1B7B" w14:paraId="1E260F45" w14:textId="1363EBA3" w:rsidTr="00FF7089">
        <w:tc>
          <w:tcPr>
            <w:tcW w:w="562" w:type="dxa"/>
            <w:vAlign w:val="bottom"/>
          </w:tcPr>
          <w:p w14:paraId="70704578" w14:textId="77777777" w:rsidR="00881C22" w:rsidRPr="000C1B7B" w:rsidRDefault="00B50245" w:rsidP="008F09BA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31029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C22" w:rsidRPr="000C1B7B">
                  <w:rPr>
                    <w:rFonts w:ascii="MS Gothic" w:eastAsia="MS Gothic" w:hAnsi="MS Gothic" w:hint="eastAsia"/>
                    <w:b/>
                    <w:bCs/>
                    <w:color w:val="52297D"/>
                    <w:sz w:val="32"/>
                    <w:szCs w:val="32"/>
                  </w:rPr>
                  <w:t>☐</w:t>
                </w:r>
              </w:sdtContent>
            </w:sdt>
            <w:r w:rsidR="00881C22" w:rsidRPr="000C1B7B">
              <w:rPr>
                <w:sz w:val="32"/>
                <w:szCs w:val="32"/>
              </w:rPr>
              <w:t xml:space="preserve"> </w:t>
            </w:r>
          </w:p>
        </w:tc>
        <w:tc>
          <w:tcPr>
            <w:tcW w:w="8454" w:type="dxa"/>
            <w:tcBorders>
              <w:bottom w:val="dashed" w:sz="4" w:space="0" w:color="auto"/>
            </w:tcBorders>
            <w:vAlign w:val="bottom"/>
          </w:tcPr>
          <w:p w14:paraId="7B539378" w14:textId="171F8881" w:rsidR="00881C22" w:rsidRPr="000C1B7B" w:rsidRDefault="00881C22" w:rsidP="00FF7089">
            <w:pPr>
              <w:rPr>
                <w:sz w:val="32"/>
                <w:szCs w:val="32"/>
              </w:rPr>
            </w:pPr>
          </w:p>
        </w:tc>
      </w:tr>
      <w:tr w:rsidR="00881C22" w:rsidRPr="000C1B7B" w14:paraId="586EDB70" w14:textId="6C2C7754" w:rsidTr="00FF7089">
        <w:tc>
          <w:tcPr>
            <w:tcW w:w="562" w:type="dxa"/>
            <w:vAlign w:val="bottom"/>
          </w:tcPr>
          <w:p w14:paraId="35249B84" w14:textId="77777777" w:rsidR="00881C22" w:rsidRPr="000C1B7B" w:rsidRDefault="00B50245" w:rsidP="008F09BA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322251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C22" w:rsidRPr="000C1B7B">
                  <w:rPr>
                    <w:rFonts w:ascii="MS Gothic" w:eastAsia="MS Gothic" w:hAnsi="MS Gothic" w:hint="eastAsia"/>
                    <w:b/>
                    <w:bCs/>
                    <w:color w:val="52297D"/>
                    <w:sz w:val="32"/>
                    <w:szCs w:val="32"/>
                  </w:rPr>
                  <w:t>☐</w:t>
                </w:r>
              </w:sdtContent>
            </w:sdt>
            <w:r w:rsidR="00881C22" w:rsidRPr="000C1B7B">
              <w:rPr>
                <w:sz w:val="32"/>
                <w:szCs w:val="32"/>
              </w:rPr>
              <w:t xml:space="preserve"> </w:t>
            </w:r>
          </w:p>
        </w:tc>
        <w:tc>
          <w:tcPr>
            <w:tcW w:w="8454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00EAB267" w14:textId="6BE8E4ED" w:rsidR="00881C22" w:rsidRPr="000C1B7B" w:rsidRDefault="00881C22" w:rsidP="00FF7089">
            <w:pPr>
              <w:rPr>
                <w:sz w:val="32"/>
                <w:szCs w:val="32"/>
              </w:rPr>
            </w:pPr>
          </w:p>
        </w:tc>
      </w:tr>
      <w:tr w:rsidR="00881C22" w:rsidRPr="000C1B7B" w14:paraId="06C6986D" w14:textId="54EE94CB" w:rsidTr="00FF7089">
        <w:tc>
          <w:tcPr>
            <w:tcW w:w="562" w:type="dxa"/>
            <w:vAlign w:val="bottom"/>
          </w:tcPr>
          <w:p w14:paraId="2FE53247" w14:textId="77777777" w:rsidR="00881C22" w:rsidRPr="000C1B7B" w:rsidRDefault="00B50245" w:rsidP="008F09BA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236515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C22" w:rsidRPr="000C1B7B">
                  <w:rPr>
                    <w:rFonts w:ascii="MS Gothic" w:eastAsia="MS Gothic" w:hAnsi="MS Gothic" w:hint="eastAsia"/>
                    <w:b/>
                    <w:bCs/>
                    <w:color w:val="52297D"/>
                    <w:sz w:val="32"/>
                    <w:szCs w:val="32"/>
                  </w:rPr>
                  <w:t>☐</w:t>
                </w:r>
              </w:sdtContent>
            </w:sdt>
            <w:r w:rsidR="00881C22" w:rsidRPr="000C1B7B">
              <w:rPr>
                <w:sz w:val="32"/>
                <w:szCs w:val="32"/>
              </w:rPr>
              <w:t xml:space="preserve"> </w:t>
            </w:r>
          </w:p>
        </w:tc>
        <w:tc>
          <w:tcPr>
            <w:tcW w:w="8454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5FCF0217" w14:textId="2AE4F109" w:rsidR="00881C22" w:rsidRPr="000C1B7B" w:rsidRDefault="00881C22" w:rsidP="00FF7089">
            <w:pPr>
              <w:rPr>
                <w:sz w:val="32"/>
                <w:szCs w:val="32"/>
              </w:rPr>
            </w:pPr>
          </w:p>
        </w:tc>
      </w:tr>
      <w:tr w:rsidR="0098761F" w:rsidRPr="000C1B7B" w14:paraId="178BE7A5" w14:textId="77777777" w:rsidTr="00FF7089">
        <w:tc>
          <w:tcPr>
            <w:tcW w:w="562" w:type="dxa"/>
            <w:vAlign w:val="bottom"/>
          </w:tcPr>
          <w:p w14:paraId="71DAF354" w14:textId="4EFCBE78" w:rsidR="0098761F" w:rsidRPr="000C1B7B" w:rsidRDefault="00B50245" w:rsidP="008F09BA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2200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61F" w:rsidRPr="000C1B7B">
                  <w:rPr>
                    <w:rFonts w:ascii="MS Gothic" w:eastAsia="MS Gothic" w:hAnsi="MS Gothic" w:hint="eastAsia"/>
                    <w:b/>
                    <w:bCs/>
                    <w:color w:val="52297D"/>
                    <w:sz w:val="32"/>
                    <w:szCs w:val="32"/>
                  </w:rPr>
                  <w:t>☐</w:t>
                </w:r>
              </w:sdtContent>
            </w:sdt>
            <w:r w:rsidR="0098761F" w:rsidRPr="000C1B7B">
              <w:rPr>
                <w:sz w:val="32"/>
                <w:szCs w:val="32"/>
              </w:rPr>
              <w:t xml:space="preserve"> </w:t>
            </w:r>
          </w:p>
        </w:tc>
        <w:tc>
          <w:tcPr>
            <w:tcW w:w="8454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77B5E129" w14:textId="0E22D719" w:rsidR="0098761F" w:rsidRPr="000C1B7B" w:rsidRDefault="0098761F" w:rsidP="00FF7089">
            <w:pPr>
              <w:rPr>
                <w:sz w:val="32"/>
                <w:szCs w:val="32"/>
              </w:rPr>
            </w:pPr>
          </w:p>
        </w:tc>
      </w:tr>
      <w:tr w:rsidR="0098761F" w:rsidRPr="000C1B7B" w14:paraId="7D7CC6FB" w14:textId="77777777" w:rsidTr="00FF7089">
        <w:tc>
          <w:tcPr>
            <w:tcW w:w="562" w:type="dxa"/>
            <w:vAlign w:val="bottom"/>
          </w:tcPr>
          <w:p w14:paraId="6D426142" w14:textId="5123E83F" w:rsidR="0098761F" w:rsidRPr="000C1B7B" w:rsidRDefault="00B50245" w:rsidP="008F09BA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39210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61F" w:rsidRPr="000C1B7B">
                  <w:rPr>
                    <w:rFonts w:ascii="MS Gothic" w:eastAsia="MS Gothic" w:hAnsi="MS Gothic" w:hint="eastAsia"/>
                    <w:b/>
                    <w:bCs/>
                    <w:color w:val="52297D"/>
                    <w:sz w:val="32"/>
                    <w:szCs w:val="32"/>
                  </w:rPr>
                  <w:t>☐</w:t>
                </w:r>
              </w:sdtContent>
            </w:sdt>
            <w:r w:rsidR="0098761F" w:rsidRPr="000C1B7B">
              <w:rPr>
                <w:sz w:val="32"/>
                <w:szCs w:val="32"/>
              </w:rPr>
              <w:t xml:space="preserve"> </w:t>
            </w:r>
          </w:p>
        </w:tc>
        <w:tc>
          <w:tcPr>
            <w:tcW w:w="8454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269A0349" w14:textId="063D315C" w:rsidR="0098761F" w:rsidRPr="000C1B7B" w:rsidRDefault="0098761F" w:rsidP="00FF7089">
            <w:pPr>
              <w:rPr>
                <w:sz w:val="32"/>
                <w:szCs w:val="32"/>
              </w:rPr>
            </w:pPr>
          </w:p>
        </w:tc>
      </w:tr>
      <w:tr w:rsidR="0098761F" w:rsidRPr="000C1B7B" w14:paraId="5F98FAC3" w14:textId="77777777" w:rsidTr="00FF7089">
        <w:tc>
          <w:tcPr>
            <w:tcW w:w="562" w:type="dxa"/>
            <w:vAlign w:val="bottom"/>
          </w:tcPr>
          <w:p w14:paraId="36EA859E" w14:textId="69918CE1" w:rsidR="0098761F" w:rsidRPr="000C1B7B" w:rsidRDefault="00B50245" w:rsidP="008F09BA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96703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61F" w:rsidRPr="000C1B7B">
                  <w:rPr>
                    <w:rFonts w:ascii="MS Gothic" w:eastAsia="MS Gothic" w:hAnsi="MS Gothic" w:hint="eastAsia"/>
                    <w:b/>
                    <w:bCs/>
                    <w:color w:val="52297D"/>
                    <w:sz w:val="32"/>
                    <w:szCs w:val="32"/>
                  </w:rPr>
                  <w:t>☐</w:t>
                </w:r>
              </w:sdtContent>
            </w:sdt>
            <w:r w:rsidR="0098761F" w:rsidRPr="000C1B7B">
              <w:rPr>
                <w:sz w:val="32"/>
                <w:szCs w:val="32"/>
              </w:rPr>
              <w:t xml:space="preserve"> </w:t>
            </w:r>
          </w:p>
        </w:tc>
        <w:tc>
          <w:tcPr>
            <w:tcW w:w="8454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5E14D0BE" w14:textId="77777777" w:rsidR="0098761F" w:rsidRPr="000C1B7B" w:rsidRDefault="0098761F" w:rsidP="00FF7089">
            <w:pPr>
              <w:rPr>
                <w:sz w:val="32"/>
                <w:szCs w:val="32"/>
              </w:rPr>
            </w:pPr>
          </w:p>
        </w:tc>
      </w:tr>
      <w:tr w:rsidR="0098761F" w:rsidRPr="000C1B7B" w14:paraId="2B23A6C2" w14:textId="77777777" w:rsidTr="00FF7089">
        <w:tc>
          <w:tcPr>
            <w:tcW w:w="562" w:type="dxa"/>
            <w:vAlign w:val="bottom"/>
          </w:tcPr>
          <w:p w14:paraId="19A5429A" w14:textId="4C16EDB7" w:rsidR="0098761F" w:rsidRPr="000C1B7B" w:rsidRDefault="00B50245" w:rsidP="008F09BA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4753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61F" w:rsidRPr="000C1B7B">
                  <w:rPr>
                    <w:rFonts w:ascii="MS Gothic" w:eastAsia="MS Gothic" w:hAnsi="MS Gothic" w:hint="eastAsia"/>
                    <w:b/>
                    <w:bCs/>
                    <w:color w:val="52297D"/>
                    <w:sz w:val="32"/>
                    <w:szCs w:val="32"/>
                  </w:rPr>
                  <w:t>☐</w:t>
                </w:r>
              </w:sdtContent>
            </w:sdt>
            <w:r w:rsidR="0098761F" w:rsidRPr="000C1B7B">
              <w:rPr>
                <w:sz w:val="32"/>
                <w:szCs w:val="32"/>
              </w:rPr>
              <w:t xml:space="preserve"> </w:t>
            </w:r>
          </w:p>
        </w:tc>
        <w:tc>
          <w:tcPr>
            <w:tcW w:w="8454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73F8CED5" w14:textId="77777777" w:rsidR="0098761F" w:rsidRPr="000C1B7B" w:rsidRDefault="0098761F" w:rsidP="00FF7089">
            <w:pPr>
              <w:rPr>
                <w:sz w:val="32"/>
                <w:szCs w:val="32"/>
              </w:rPr>
            </w:pPr>
          </w:p>
        </w:tc>
      </w:tr>
      <w:tr w:rsidR="0098761F" w:rsidRPr="000C1B7B" w14:paraId="7879ACCF" w14:textId="77777777" w:rsidTr="00FF7089">
        <w:tc>
          <w:tcPr>
            <w:tcW w:w="562" w:type="dxa"/>
            <w:vAlign w:val="bottom"/>
          </w:tcPr>
          <w:p w14:paraId="11C1312D" w14:textId="26AA5E6C" w:rsidR="0098761F" w:rsidRPr="000C1B7B" w:rsidRDefault="00B50245" w:rsidP="008F09BA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47372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61F" w:rsidRPr="000C1B7B">
                  <w:rPr>
                    <w:rFonts w:ascii="MS Gothic" w:eastAsia="MS Gothic" w:hAnsi="MS Gothic" w:hint="eastAsia"/>
                    <w:b/>
                    <w:bCs/>
                    <w:color w:val="52297D"/>
                    <w:sz w:val="32"/>
                    <w:szCs w:val="32"/>
                  </w:rPr>
                  <w:t>☐</w:t>
                </w:r>
              </w:sdtContent>
            </w:sdt>
            <w:r w:rsidR="0098761F" w:rsidRPr="000C1B7B">
              <w:rPr>
                <w:sz w:val="32"/>
                <w:szCs w:val="32"/>
              </w:rPr>
              <w:t xml:space="preserve"> </w:t>
            </w:r>
          </w:p>
        </w:tc>
        <w:tc>
          <w:tcPr>
            <w:tcW w:w="8454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3B8856E0" w14:textId="77777777" w:rsidR="0098761F" w:rsidRPr="000C1B7B" w:rsidRDefault="0098761F" w:rsidP="00FF7089">
            <w:pPr>
              <w:rPr>
                <w:sz w:val="32"/>
                <w:szCs w:val="32"/>
              </w:rPr>
            </w:pPr>
          </w:p>
        </w:tc>
      </w:tr>
    </w:tbl>
    <w:p w14:paraId="57ACF1D2" w14:textId="77777777" w:rsidR="00E74278" w:rsidRDefault="00E74278"/>
    <w:p w14:paraId="316B9344" w14:textId="41046495" w:rsidR="00E74278" w:rsidRDefault="00FF7089">
      <w:r w:rsidRPr="00FF7089">
        <w:rPr>
          <w:b/>
          <w:bCs/>
          <w:sz w:val="32"/>
          <w:szCs w:val="32"/>
        </w:rPr>
        <w:t>Information on where to find these things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98761F" w:rsidRPr="000C1B7B" w14:paraId="676A4B39" w14:textId="77777777" w:rsidTr="00FF7089">
        <w:tc>
          <w:tcPr>
            <w:tcW w:w="562" w:type="dxa"/>
            <w:vAlign w:val="bottom"/>
          </w:tcPr>
          <w:p w14:paraId="6EE76E71" w14:textId="70F52003" w:rsidR="0098761F" w:rsidRPr="000C1B7B" w:rsidRDefault="00B50245" w:rsidP="008F09BA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162543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61F" w:rsidRPr="000C1B7B">
                  <w:rPr>
                    <w:rFonts w:ascii="MS Gothic" w:eastAsia="MS Gothic" w:hAnsi="MS Gothic" w:hint="eastAsia"/>
                    <w:b/>
                    <w:bCs/>
                    <w:color w:val="52297D"/>
                    <w:sz w:val="32"/>
                    <w:szCs w:val="32"/>
                  </w:rPr>
                  <w:t>☐</w:t>
                </w:r>
              </w:sdtContent>
            </w:sdt>
            <w:r w:rsidR="0098761F" w:rsidRPr="000C1B7B">
              <w:rPr>
                <w:sz w:val="32"/>
                <w:szCs w:val="32"/>
              </w:rPr>
              <w:t xml:space="preserve"> </w:t>
            </w:r>
          </w:p>
        </w:tc>
        <w:tc>
          <w:tcPr>
            <w:tcW w:w="8454" w:type="dxa"/>
            <w:tcBorders>
              <w:bottom w:val="dashed" w:sz="4" w:space="0" w:color="auto"/>
            </w:tcBorders>
            <w:vAlign w:val="bottom"/>
          </w:tcPr>
          <w:p w14:paraId="3F84DEF6" w14:textId="77777777" w:rsidR="0098761F" w:rsidRPr="000C1B7B" w:rsidRDefault="0098761F" w:rsidP="00FF7089">
            <w:pPr>
              <w:rPr>
                <w:sz w:val="32"/>
                <w:szCs w:val="32"/>
              </w:rPr>
            </w:pPr>
          </w:p>
        </w:tc>
      </w:tr>
      <w:tr w:rsidR="0098761F" w:rsidRPr="000C1B7B" w14:paraId="70A66BF4" w14:textId="77777777" w:rsidTr="00FF7089">
        <w:tc>
          <w:tcPr>
            <w:tcW w:w="562" w:type="dxa"/>
            <w:vAlign w:val="bottom"/>
          </w:tcPr>
          <w:p w14:paraId="049081E3" w14:textId="0B938D83" w:rsidR="0098761F" w:rsidRPr="000C1B7B" w:rsidRDefault="00B50245" w:rsidP="008F09BA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045371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61F" w:rsidRPr="000C1B7B">
                  <w:rPr>
                    <w:rFonts w:ascii="MS Gothic" w:eastAsia="MS Gothic" w:hAnsi="MS Gothic" w:hint="eastAsia"/>
                    <w:b/>
                    <w:bCs/>
                    <w:color w:val="52297D"/>
                    <w:sz w:val="32"/>
                    <w:szCs w:val="32"/>
                  </w:rPr>
                  <w:t>☐</w:t>
                </w:r>
              </w:sdtContent>
            </w:sdt>
            <w:r w:rsidR="0098761F" w:rsidRPr="000C1B7B">
              <w:rPr>
                <w:sz w:val="32"/>
                <w:szCs w:val="32"/>
              </w:rPr>
              <w:t xml:space="preserve"> </w:t>
            </w:r>
          </w:p>
        </w:tc>
        <w:tc>
          <w:tcPr>
            <w:tcW w:w="8454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36D3A67A" w14:textId="77777777" w:rsidR="0098761F" w:rsidRPr="000C1B7B" w:rsidRDefault="0098761F" w:rsidP="00FF7089">
            <w:pPr>
              <w:rPr>
                <w:sz w:val="32"/>
                <w:szCs w:val="32"/>
              </w:rPr>
            </w:pPr>
          </w:p>
        </w:tc>
      </w:tr>
      <w:tr w:rsidR="0098761F" w:rsidRPr="000C1B7B" w14:paraId="3C68B70E" w14:textId="77777777" w:rsidTr="00FF7089">
        <w:tc>
          <w:tcPr>
            <w:tcW w:w="562" w:type="dxa"/>
            <w:vAlign w:val="bottom"/>
          </w:tcPr>
          <w:p w14:paraId="3B8851CC" w14:textId="36A8A19F" w:rsidR="0098761F" w:rsidRPr="000C1B7B" w:rsidRDefault="00B50245" w:rsidP="008F09BA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107871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61F" w:rsidRPr="000C1B7B">
                  <w:rPr>
                    <w:rFonts w:ascii="MS Gothic" w:eastAsia="MS Gothic" w:hAnsi="MS Gothic" w:hint="eastAsia"/>
                    <w:b/>
                    <w:bCs/>
                    <w:color w:val="52297D"/>
                    <w:sz w:val="32"/>
                    <w:szCs w:val="32"/>
                  </w:rPr>
                  <w:t>☐</w:t>
                </w:r>
              </w:sdtContent>
            </w:sdt>
            <w:r w:rsidR="0098761F" w:rsidRPr="000C1B7B">
              <w:rPr>
                <w:sz w:val="32"/>
                <w:szCs w:val="32"/>
              </w:rPr>
              <w:t xml:space="preserve"> </w:t>
            </w:r>
          </w:p>
        </w:tc>
        <w:tc>
          <w:tcPr>
            <w:tcW w:w="8454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77B6D726" w14:textId="77777777" w:rsidR="0098761F" w:rsidRPr="000C1B7B" w:rsidRDefault="0098761F" w:rsidP="00FF7089">
            <w:pPr>
              <w:rPr>
                <w:sz w:val="32"/>
                <w:szCs w:val="32"/>
              </w:rPr>
            </w:pPr>
          </w:p>
        </w:tc>
      </w:tr>
      <w:tr w:rsidR="0098761F" w:rsidRPr="000C1B7B" w14:paraId="0B3DD503" w14:textId="77777777" w:rsidTr="00FF7089">
        <w:tc>
          <w:tcPr>
            <w:tcW w:w="562" w:type="dxa"/>
            <w:vAlign w:val="bottom"/>
          </w:tcPr>
          <w:p w14:paraId="18435D72" w14:textId="7E4D3217" w:rsidR="0098761F" w:rsidRPr="000C1B7B" w:rsidRDefault="00B50245" w:rsidP="008F09BA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1040937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61F" w:rsidRPr="000C1B7B">
                  <w:rPr>
                    <w:rFonts w:ascii="MS Gothic" w:eastAsia="MS Gothic" w:hAnsi="MS Gothic" w:hint="eastAsia"/>
                    <w:b/>
                    <w:bCs/>
                    <w:color w:val="52297D"/>
                    <w:sz w:val="32"/>
                    <w:szCs w:val="32"/>
                  </w:rPr>
                  <w:t>☐</w:t>
                </w:r>
              </w:sdtContent>
            </w:sdt>
            <w:r w:rsidR="0098761F" w:rsidRPr="000C1B7B">
              <w:rPr>
                <w:sz w:val="32"/>
                <w:szCs w:val="32"/>
              </w:rPr>
              <w:t xml:space="preserve"> </w:t>
            </w:r>
          </w:p>
        </w:tc>
        <w:tc>
          <w:tcPr>
            <w:tcW w:w="8454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6B648B38" w14:textId="77777777" w:rsidR="0098761F" w:rsidRPr="000C1B7B" w:rsidRDefault="0098761F" w:rsidP="00FF7089">
            <w:pPr>
              <w:rPr>
                <w:sz w:val="32"/>
                <w:szCs w:val="32"/>
              </w:rPr>
            </w:pPr>
          </w:p>
        </w:tc>
      </w:tr>
      <w:tr w:rsidR="0098761F" w:rsidRPr="000C1B7B" w14:paraId="170C9149" w14:textId="77777777" w:rsidTr="00FF7089">
        <w:tc>
          <w:tcPr>
            <w:tcW w:w="562" w:type="dxa"/>
            <w:vAlign w:val="bottom"/>
          </w:tcPr>
          <w:p w14:paraId="72FDAFE3" w14:textId="73682708" w:rsidR="0098761F" w:rsidRPr="000C1B7B" w:rsidRDefault="00B50245" w:rsidP="008F09BA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918212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61F" w:rsidRPr="000C1B7B">
                  <w:rPr>
                    <w:rFonts w:ascii="MS Gothic" w:eastAsia="MS Gothic" w:hAnsi="MS Gothic" w:hint="eastAsia"/>
                    <w:b/>
                    <w:bCs/>
                    <w:color w:val="52297D"/>
                    <w:sz w:val="32"/>
                    <w:szCs w:val="32"/>
                  </w:rPr>
                  <w:t>☐</w:t>
                </w:r>
              </w:sdtContent>
            </w:sdt>
            <w:r w:rsidR="0098761F" w:rsidRPr="000C1B7B">
              <w:rPr>
                <w:sz w:val="32"/>
                <w:szCs w:val="32"/>
              </w:rPr>
              <w:t xml:space="preserve"> </w:t>
            </w:r>
          </w:p>
        </w:tc>
        <w:tc>
          <w:tcPr>
            <w:tcW w:w="8454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0951829E" w14:textId="77777777" w:rsidR="0098761F" w:rsidRPr="000C1B7B" w:rsidRDefault="0098761F" w:rsidP="00FF7089">
            <w:pPr>
              <w:rPr>
                <w:sz w:val="32"/>
                <w:szCs w:val="32"/>
              </w:rPr>
            </w:pPr>
          </w:p>
        </w:tc>
      </w:tr>
      <w:tr w:rsidR="0098761F" w:rsidRPr="000C1B7B" w14:paraId="22E32806" w14:textId="77777777" w:rsidTr="00FF7089">
        <w:tc>
          <w:tcPr>
            <w:tcW w:w="562" w:type="dxa"/>
            <w:vAlign w:val="bottom"/>
          </w:tcPr>
          <w:p w14:paraId="582E6599" w14:textId="7DAE5830" w:rsidR="0098761F" w:rsidRPr="000C1B7B" w:rsidRDefault="00B50245" w:rsidP="008F09BA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124745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61F" w:rsidRPr="000C1B7B">
                  <w:rPr>
                    <w:rFonts w:ascii="MS Gothic" w:eastAsia="MS Gothic" w:hAnsi="MS Gothic" w:hint="eastAsia"/>
                    <w:b/>
                    <w:bCs/>
                    <w:color w:val="52297D"/>
                    <w:sz w:val="32"/>
                    <w:szCs w:val="32"/>
                  </w:rPr>
                  <w:t>☐</w:t>
                </w:r>
              </w:sdtContent>
            </w:sdt>
            <w:r w:rsidR="0098761F" w:rsidRPr="000C1B7B">
              <w:rPr>
                <w:sz w:val="32"/>
                <w:szCs w:val="32"/>
              </w:rPr>
              <w:t xml:space="preserve"> </w:t>
            </w:r>
          </w:p>
        </w:tc>
        <w:tc>
          <w:tcPr>
            <w:tcW w:w="8454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06FC94BF" w14:textId="77777777" w:rsidR="0098761F" w:rsidRPr="000C1B7B" w:rsidRDefault="0098761F" w:rsidP="00FF7089">
            <w:pPr>
              <w:rPr>
                <w:sz w:val="32"/>
                <w:szCs w:val="32"/>
              </w:rPr>
            </w:pPr>
          </w:p>
        </w:tc>
      </w:tr>
      <w:tr w:rsidR="0098761F" w:rsidRPr="000C1B7B" w14:paraId="15E41481" w14:textId="77777777" w:rsidTr="00FF7089">
        <w:tc>
          <w:tcPr>
            <w:tcW w:w="562" w:type="dxa"/>
            <w:vAlign w:val="bottom"/>
          </w:tcPr>
          <w:p w14:paraId="7F833056" w14:textId="247A1410" w:rsidR="0098761F" w:rsidRPr="000C1B7B" w:rsidRDefault="00B50245" w:rsidP="008F09BA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168169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61F" w:rsidRPr="000C1B7B">
                  <w:rPr>
                    <w:rFonts w:ascii="MS Gothic" w:eastAsia="MS Gothic" w:hAnsi="MS Gothic" w:hint="eastAsia"/>
                    <w:b/>
                    <w:bCs/>
                    <w:color w:val="52297D"/>
                    <w:sz w:val="32"/>
                    <w:szCs w:val="32"/>
                  </w:rPr>
                  <w:t>☐</w:t>
                </w:r>
              </w:sdtContent>
            </w:sdt>
            <w:r w:rsidR="0098761F" w:rsidRPr="000C1B7B">
              <w:rPr>
                <w:sz w:val="32"/>
                <w:szCs w:val="32"/>
              </w:rPr>
              <w:t xml:space="preserve"> </w:t>
            </w:r>
          </w:p>
        </w:tc>
        <w:tc>
          <w:tcPr>
            <w:tcW w:w="8454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66E2625A" w14:textId="77777777" w:rsidR="0098761F" w:rsidRPr="000C1B7B" w:rsidRDefault="0098761F" w:rsidP="00FF7089">
            <w:pPr>
              <w:rPr>
                <w:sz w:val="32"/>
                <w:szCs w:val="32"/>
              </w:rPr>
            </w:pPr>
          </w:p>
        </w:tc>
      </w:tr>
      <w:tr w:rsidR="0098761F" w:rsidRPr="000C1B7B" w14:paraId="0BE1B2EF" w14:textId="77777777" w:rsidTr="00FF7089">
        <w:tc>
          <w:tcPr>
            <w:tcW w:w="562" w:type="dxa"/>
            <w:vAlign w:val="bottom"/>
          </w:tcPr>
          <w:p w14:paraId="338D579B" w14:textId="4E156929" w:rsidR="0098761F" w:rsidRPr="000C1B7B" w:rsidRDefault="00B50245" w:rsidP="008F09BA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47882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61F" w:rsidRPr="000C1B7B">
                  <w:rPr>
                    <w:rFonts w:ascii="MS Gothic" w:eastAsia="MS Gothic" w:hAnsi="MS Gothic" w:hint="eastAsia"/>
                    <w:b/>
                    <w:bCs/>
                    <w:color w:val="52297D"/>
                    <w:sz w:val="32"/>
                    <w:szCs w:val="32"/>
                  </w:rPr>
                  <w:t>☐</w:t>
                </w:r>
              </w:sdtContent>
            </w:sdt>
            <w:r w:rsidR="0098761F" w:rsidRPr="000C1B7B">
              <w:rPr>
                <w:sz w:val="32"/>
                <w:szCs w:val="32"/>
              </w:rPr>
              <w:t xml:space="preserve"> </w:t>
            </w:r>
          </w:p>
        </w:tc>
        <w:tc>
          <w:tcPr>
            <w:tcW w:w="8454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50669EAA" w14:textId="77777777" w:rsidR="0098761F" w:rsidRPr="000C1B7B" w:rsidRDefault="0098761F" w:rsidP="00FF7089">
            <w:pPr>
              <w:rPr>
                <w:sz w:val="32"/>
                <w:szCs w:val="32"/>
              </w:rPr>
            </w:pPr>
          </w:p>
        </w:tc>
      </w:tr>
    </w:tbl>
    <w:p w14:paraId="3745BBB9" w14:textId="77777777" w:rsidR="00A377AD" w:rsidRDefault="00A377AD" w:rsidP="00AE51F1">
      <w:pPr>
        <w:rPr>
          <w:sz w:val="32"/>
          <w:szCs w:val="32"/>
        </w:rPr>
      </w:pPr>
    </w:p>
    <w:p w14:paraId="5EBC6448" w14:textId="77777777" w:rsidR="005E646E" w:rsidRDefault="005E646E" w:rsidP="005C520B">
      <w:pPr>
        <w:sectPr w:rsidR="005E646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E7CBBC1" w14:textId="1F1DAF6C" w:rsidR="005E646E" w:rsidRPr="00390429" w:rsidRDefault="00F30038" w:rsidP="005E646E">
      <w:pPr>
        <w:rPr>
          <w:sz w:val="36"/>
          <w:szCs w:val="36"/>
        </w:rPr>
      </w:pPr>
      <w:r>
        <w:rPr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40DCCA" wp14:editId="2F21E89A">
                <wp:simplePos x="0" y="0"/>
                <wp:positionH relativeFrom="column">
                  <wp:posOffset>3433864</wp:posOffset>
                </wp:positionH>
                <wp:positionV relativeFrom="paragraph">
                  <wp:posOffset>9728</wp:posOffset>
                </wp:positionV>
                <wp:extent cx="2285622" cy="1134000"/>
                <wp:effectExtent l="0" t="0" r="19685" b="28575"/>
                <wp:wrapNone/>
                <wp:docPr id="6620279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5622" cy="113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52297D"/>
                          </a:solidFill>
                          <a:prstDash val="dash"/>
                        </a:ln>
                      </wps:spPr>
                      <wps:txbx>
                        <w:txbxContent>
                          <w:p w14:paraId="1BC5A2B4" w14:textId="10C9DD64" w:rsidR="00A464E2" w:rsidRPr="00162063" w:rsidRDefault="00A63391" w:rsidP="0010022E">
                            <w:pPr>
                              <w:spacing w:after="0"/>
                              <w:rPr>
                                <w:rFonts w:ascii="Arial Black" w:hAnsi="Arial Black"/>
                                <w:b/>
                                <w:bCs/>
                                <w:color w:val="52297D"/>
                                <w:sz w:val="28"/>
                                <w:szCs w:val="28"/>
                              </w:rPr>
                            </w:pPr>
                            <w:r w:rsidRPr="0010022E">
                              <w:rPr>
                                <w:rFonts w:ascii="Arial Black" w:hAnsi="Arial Black"/>
                                <w:b/>
                                <w:bCs/>
                                <w:color w:val="52297D"/>
                                <w:sz w:val="40"/>
                                <w:szCs w:val="40"/>
                              </w:rPr>
                              <w:sym w:font="Webdings" w:char="F069"/>
                            </w:r>
                            <w:r w:rsidRPr="0010022E">
                              <w:rPr>
                                <w:rFonts w:ascii="Arial Black" w:hAnsi="Arial Black"/>
                                <w:b/>
                                <w:bCs/>
                                <w:color w:val="52297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464E2" w:rsidRPr="00162063">
                              <w:rPr>
                                <w:rFonts w:ascii="Arial Black" w:hAnsi="Arial Black"/>
                                <w:b/>
                                <w:bCs/>
                                <w:color w:val="52297D"/>
                                <w:sz w:val="28"/>
                                <w:szCs w:val="28"/>
                              </w:rPr>
                              <w:t>Optional</w:t>
                            </w:r>
                            <w:r w:rsidR="0010022E">
                              <w:rPr>
                                <w:rFonts w:ascii="Arial Black" w:hAnsi="Arial Black"/>
                                <w:b/>
                                <w:bCs/>
                                <w:color w:val="52297D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596B2D0A" w14:textId="240D7A64" w:rsidR="00F30038" w:rsidRPr="00EB1AB2" w:rsidRDefault="00961F4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B1AB2">
                              <w:rPr>
                                <w:sz w:val="28"/>
                                <w:szCs w:val="28"/>
                              </w:rPr>
                              <w:t xml:space="preserve">This information might </w:t>
                            </w:r>
                            <w:r w:rsidR="00F757A2" w:rsidRPr="00EB1AB2">
                              <w:rPr>
                                <w:sz w:val="28"/>
                                <w:szCs w:val="28"/>
                              </w:rPr>
                              <w:t xml:space="preserve">already </w:t>
                            </w:r>
                            <w:r w:rsidRPr="00EB1AB2">
                              <w:rPr>
                                <w:sz w:val="28"/>
                                <w:szCs w:val="28"/>
                              </w:rPr>
                              <w:t xml:space="preserve">be in your </w:t>
                            </w:r>
                            <w:r w:rsidR="00ED66F3" w:rsidRPr="00EB1AB2">
                              <w:rPr>
                                <w:sz w:val="28"/>
                                <w:szCs w:val="28"/>
                              </w:rPr>
                              <w:t>hospital passport or health 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0DCCA" id="_x0000_s1027" type="#_x0000_t202" style="position:absolute;margin-left:270.4pt;margin-top:.75pt;width:179.95pt;height:8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" fillcolor="white [3201]" strokecolor="#52297d" strokeweight="1.5pt">
                <v:stroke dashstyle="dash"/>
                <v:textbox>
                  <w:txbxContent>
                    <w:p w14:paraId="1BC5A2B4" w14:textId="10C9DD64" w:rsidR="00A464E2" w:rsidRPr="00162063" w:rsidRDefault="00A63391" w:rsidP="0010022E">
                      <w:pPr>
                        <w:spacing w:after="0"/>
                        <w:rPr>
                          <w:rFonts w:ascii="Arial Black" w:hAnsi="Arial Black"/>
                          <w:b/>
                          <w:bCs/>
                          <w:color w:val="52297D"/>
                          <w:sz w:val="28"/>
                          <w:szCs w:val="28"/>
                        </w:rPr>
                      </w:pPr>
                      <w:r w:rsidRPr="0010022E">
                        <w:rPr>
                          <w:rFonts w:ascii="Arial Black" w:hAnsi="Arial Black"/>
                          <w:b/>
                          <w:bCs/>
                          <w:color w:val="52297D"/>
                          <w:sz w:val="40"/>
                          <w:szCs w:val="40"/>
                        </w:rPr>
                        <w:sym w:font="Webdings" w:char="F069"/>
                      </w:r>
                      <w:r w:rsidRPr="0010022E">
                        <w:rPr>
                          <w:rFonts w:ascii="Arial Black" w:hAnsi="Arial Black"/>
                          <w:b/>
                          <w:bCs/>
                          <w:color w:val="52297D"/>
                          <w:sz w:val="40"/>
                          <w:szCs w:val="40"/>
                        </w:rPr>
                        <w:t xml:space="preserve"> </w:t>
                      </w:r>
                      <w:r w:rsidR="00A464E2" w:rsidRPr="00162063">
                        <w:rPr>
                          <w:rFonts w:ascii="Arial Black" w:hAnsi="Arial Black"/>
                          <w:b/>
                          <w:bCs/>
                          <w:color w:val="52297D"/>
                          <w:sz w:val="28"/>
                          <w:szCs w:val="28"/>
                        </w:rPr>
                        <w:t>Optional</w:t>
                      </w:r>
                      <w:r w:rsidR="0010022E">
                        <w:rPr>
                          <w:rFonts w:ascii="Arial Black" w:hAnsi="Arial Black"/>
                          <w:b/>
                          <w:bCs/>
                          <w:color w:val="52297D"/>
                          <w:sz w:val="28"/>
                          <w:szCs w:val="28"/>
                        </w:rPr>
                        <w:t>:</w:t>
                      </w:r>
                    </w:p>
                    <w:p w14:paraId="596B2D0A" w14:textId="240D7A64" w:rsidR="00F30038" w:rsidRPr="00EB1AB2" w:rsidRDefault="00961F40">
                      <w:pPr>
                        <w:rPr>
                          <w:sz w:val="28"/>
                          <w:szCs w:val="28"/>
                        </w:rPr>
                      </w:pPr>
                      <w:r w:rsidRPr="00EB1AB2">
                        <w:rPr>
                          <w:sz w:val="28"/>
                          <w:szCs w:val="28"/>
                        </w:rPr>
                        <w:t xml:space="preserve">This information might </w:t>
                      </w:r>
                      <w:r w:rsidR="00F757A2" w:rsidRPr="00EB1AB2">
                        <w:rPr>
                          <w:sz w:val="28"/>
                          <w:szCs w:val="28"/>
                        </w:rPr>
                        <w:t xml:space="preserve">already </w:t>
                      </w:r>
                      <w:r w:rsidRPr="00EB1AB2">
                        <w:rPr>
                          <w:sz w:val="28"/>
                          <w:szCs w:val="28"/>
                        </w:rPr>
                        <w:t xml:space="preserve">be in your </w:t>
                      </w:r>
                      <w:r w:rsidR="00ED66F3" w:rsidRPr="00EB1AB2">
                        <w:rPr>
                          <w:sz w:val="28"/>
                          <w:szCs w:val="28"/>
                        </w:rPr>
                        <w:t>hospital passport or health profile</w:t>
                      </w:r>
                    </w:p>
                  </w:txbxContent>
                </v:textbox>
              </v:shape>
            </w:pict>
          </mc:Fallback>
        </mc:AlternateContent>
      </w:r>
      <w:r w:rsidR="005E646E" w:rsidRPr="00390429">
        <w:rPr>
          <w:noProof/>
          <w:sz w:val="36"/>
          <w:szCs w:val="36"/>
        </w:rPr>
        <w:drawing>
          <wp:inline distT="0" distB="0" distL="0" distR="0" wp14:anchorId="4042A14F" wp14:editId="50DF7DF4">
            <wp:extent cx="1152000" cy="1152000"/>
            <wp:effectExtent l="0" t="0" r="0" b="0"/>
            <wp:docPr id="583002145" name="Picture 1" descr="Information about 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002145" name="Picture 1" descr="Information about me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BD21A" w14:textId="34606354" w:rsidR="005E646E" w:rsidRDefault="005E646E" w:rsidP="005E646E">
      <w:pPr>
        <w:pStyle w:val="Heading3"/>
        <w:spacing w:before="240"/>
        <w:rPr>
          <w:sz w:val="36"/>
          <w:szCs w:val="36"/>
        </w:rPr>
      </w:pPr>
      <w:r w:rsidRPr="00ED66F3">
        <w:rPr>
          <w:sz w:val="36"/>
          <w:szCs w:val="36"/>
        </w:rPr>
        <w:t>Information</w:t>
      </w:r>
      <w:r w:rsidR="00E77C31">
        <w:rPr>
          <w:sz w:val="36"/>
          <w:szCs w:val="36"/>
        </w:rPr>
        <w:t xml:space="preserve"> about me</w:t>
      </w:r>
      <w:r w:rsidR="00DC68A0">
        <w:rPr>
          <w:sz w:val="36"/>
          <w:szCs w:val="36"/>
        </w:rPr>
        <w:t>,</w:t>
      </w:r>
      <w:r w:rsidR="003A114E">
        <w:rPr>
          <w:sz w:val="36"/>
          <w:szCs w:val="36"/>
        </w:rPr>
        <w:t xml:space="preserve"> to help me answer</w:t>
      </w:r>
      <w:r w:rsidR="00DC68A0">
        <w:rPr>
          <w:sz w:val="36"/>
          <w:szCs w:val="36"/>
        </w:rPr>
        <w:t xml:space="preserve"> questions</w:t>
      </w:r>
      <w:r w:rsidR="003A114E">
        <w:rPr>
          <w:sz w:val="36"/>
          <w:szCs w:val="36"/>
        </w:rPr>
        <w:t xml:space="preserve"> </w:t>
      </w:r>
    </w:p>
    <w:p w14:paraId="782FE2A9" w14:textId="027090DD" w:rsidR="00E77C31" w:rsidRPr="006D0306" w:rsidRDefault="00B50245" w:rsidP="00E77C31">
      <w:pPr>
        <w:rPr>
          <w:color w:val="52297D"/>
          <w:sz w:val="34"/>
          <w:szCs w:val="34"/>
        </w:rPr>
      </w:pPr>
      <w:sdt>
        <w:sdtPr>
          <w:rPr>
            <w:b/>
            <w:bCs/>
            <w:color w:val="52297D"/>
            <w:sz w:val="34"/>
            <w:szCs w:val="34"/>
          </w:rPr>
          <w:id w:val="-1764747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1698" w:rsidRPr="002833A5">
            <w:rPr>
              <w:rFonts w:ascii="MS Gothic" w:eastAsia="MS Gothic" w:hAnsi="MS Gothic" w:hint="eastAsia"/>
              <w:b/>
              <w:bCs/>
              <w:color w:val="52297D"/>
              <w:sz w:val="34"/>
              <w:szCs w:val="34"/>
            </w:rPr>
            <w:t>☐</w:t>
          </w:r>
        </w:sdtContent>
      </w:sdt>
      <w:r w:rsidR="00491698">
        <w:rPr>
          <w:color w:val="52297D"/>
          <w:sz w:val="34"/>
          <w:szCs w:val="34"/>
        </w:rPr>
        <w:t xml:space="preserve"> </w:t>
      </w:r>
      <w:r w:rsidR="00E77C31" w:rsidRPr="006D0306">
        <w:rPr>
          <w:color w:val="52297D"/>
          <w:sz w:val="34"/>
          <w:szCs w:val="34"/>
        </w:rPr>
        <w:t xml:space="preserve">My date of birth: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4"/>
      </w:tblGrid>
      <w:tr w:rsidR="00E77C31" w:rsidRPr="000C1B7B" w14:paraId="115FDC49" w14:textId="77777777" w:rsidTr="00177ED2">
        <w:tc>
          <w:tcPr>
            <w:tcW w:w="8454" w:type="dxa"/>
            <w:tcBorders>
              <w:bottom w:val="dashed" w:sz="4" w:space="0" w:color="auto"/>
            </w:tcBorders>
            <w:vAlign w:val="bottom"/>
          </w:tcPr>
          <w:p w14:paraId="05BBD17A" w14:textId="77B70931" w:rsidR="00E77C31" w:rsidRPr="000C1B7B" w:rsidRDefault="00E77C31" w:rsidP="00177ED2">
            <w:pPr>
              <w:rPr>
                <w:sz w:val="32"/>
                <w:szCs w:val="32"/>
              </w:rPr>
            </w:pPr>
          </w:p>
        </w:tc>
      </w:tr>
    </w:tbl>
    <w:p w14:paraId="61564999" w14:textId="6B442A38" w:rsidR="00E77C31" w:rsidRPr="006D0306" w:rsidRDefault="00B50245" w:rsidP="00D51754">
      <w:pPr>
        <w:spacing w:before="360" w:after="0"/>
        <w:rPr>
          <w:color w:val="52297D"/>
          <w:sz w:val="34"/>
          <w:szCs w:val="34"/>
        </w:rPr>
      </w:pPr>
      <w:sdt>
        <w:sdtPr>
          <w:rPr>
            <w:b/>
            <w:bCs/>
            <w:color w:val="52297D"/>
            <w:sz w:val="34"/>
            <w:szCs w:val="34"/>
          </w:rPr>
          <w:id w:val="620962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1698" w:rsidRPr="002833A5">
            <w:rPr>
              <w:rFonts w:ascii="MS Gothic" w:eastAsia="MS Gothic" w:hAnsi="MS Gothic" w:hint="eastAsia"/>
              <w:b/>
              <w:bCs/>
              <w:color w:val="52297D"/>
              <w:sz w:val="34"/>
              <w:szCs w:val="34"/>
            </w:rPr>
            <w:t>☐</w:t>
          </w:r>
        </w:sdtContent>
      </w:sdt>
      <w:r w:rsidR="00491698">
        <w:rPr>
          <w:color w:val="52297D"/>
          <w:sz w:val="34"/>
          <w:szCs w:val="34"/>
        </w:rPr>
        <w:t xml:space="preserve"> </w:t>
      </w:r>
      <w:r w:rsidR="00E77C31" w:rsidRPr="006D0306">
        <w:rPr>
          <w:color w:val="52297D"/>
          <w:sz w:val="34"/>
          <w:szCs w:val="34"/>
        </w:rPr>
        <w:t>My address: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4"/>
      </w:tblGrid>
      <w:tr w:rsidR="003A6C29" w:rsidRPr="000C1B7B" w14:paraId="511BCBEA" w14:textId="77777777" w:rsidTr="003A6C29">
        <w:tc>
          <w:tcPr>
            <w:tcW w:w="8454" w:type="dxa"/>
            <w:tcBorders>
              <w:bottom w:val="dashed" w:sz="4" w:space="0" w:color="auto"/>
            </w:tcBorders>
            <w:vAlign w:val="bottom"/>
          </w:tcPr>
          <w:p w14:paraId="254E8A49" w14:textId="34F96DFD" w:rsidR="003A6C29" w:rsidRPr="000C1B7B" w:rsidRDefault="003A6C29" w:rsidP="00177ED2">
            <w:pPr>
              <w:rPr>
                <w:sz w:val="32"/>
                <w:szCs w:val="32"/>
              </w:rPr>
            </w:pPr>
          </w:p>
        </w:tc>
      </w:tr>
      <w:tr w:rsidR="00E77C31" w:rsidRPr="000C1B7B" w14:paraId="0545DD4F" w14:textId="77777777" w:rsidTr="003A6C29">
        <w:tc>
          <w:tcPr>
            <w:tcW w:w="8454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2592A161" w14:textId="5C1FE19C" w:rsidR="00E77C31" w:rsidRPr="000C1B7B" w:rsidRDefault="00E77C31" w:rsidP="00177ED2">
            <w:pPr>
              <w:rPr>
                <w:sz w:val="32"/>
                <w:szCs w:val="32"/>
              </w:rPr>
            </w:pPr>
          </w:p>
        </w:tc>
      </w:tr>
      <w:tr w:rsidR="00E77C31" w:rsidRPr="000C1B7B" w14:paraId="02C92A61" w14:textId="77777777" w:rsidTr="00177ED2">
        <w:tc>
          <w:tcPr>
            <w:tcW w:w="8454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2E0EA47D" w14:textId="65D3F43B" w:rsidR="00E77C31" w:rsidRPr="000C1B7B" w:rsidRDefault="00E77C31" w:rsidP="00177ED2">
            <w:pPr>
              <w:rPr>
                <w:sz w:val="32"/>
                <w:szCs w:val="32"/>
              </w:rPr>
            </w:pPr>
          </w:p>
        </w:tc>
      </w:tr>
    </w:tbl>
    <w:p w14:paraId="04414C8A" w14:textId="088B1E10" w:rsidR="003A6C29" w:rsidRPr="006D0306" w:rsidRDefault="00B50245" w:rsidP="00D51754">
      <w:pPr>
        <w:spacing w:before="360" w:after="0"/>
        <w:rPr>
          <w:color w:val="52297D"/>
          <w:sz w:val="34"/>
          <w:szCs w:val="34"/>
        </w:rPr>
      </w:pPr>
      <w:sdt>
        <w:sdtPr>
          <w:rPr>
            <w:b/>
            <w:bCs/>
            <w:color w:val="52297D"/>
            <w:sz w:val="34"/>
            <w:szCs w:val="34"/>
          </w:rPr>
          <w:id w:val="912126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1698" w:rsidRPr="002833A5">
            <w:rPr>
              <w:rFonts w:ascii="MS Gothic" w:eastAsia="MS Gothic" w:hAnsi="MS Gothic" w:hint="eastAsia"/>
              <w:b/>
              <w:bCs/>
              <w:color w:val="52297D"/>
              <w:sz w:val="34"/>
              <w:szCs w:val="34"/>
            </w:rPr>
            <w:t>☐</w:t>
          </w:r>
        </w:sdtContent>
      </w:sdt>
      <w:r w:rsidR="00491698">
        <w:rPr>
          <w:color w:val="52297D"/>
          <w:sz w:val="34"/>
          <w:szCs w:val="34"/>
        </w:rPr>
        <w:t xml:space="preserve"> </w:t>
      </w:r>
      <w:r w:rsidR="003A6C29" w:rsidRPr="006D0306">
        <w:rPr>
          <w:color w:val="52297D"/>
          <w:sz w:val="34"/>
          <w:szCs w:val="34"/>
        </w:rPr>
        <w:t>My phone number: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4"/>
      </w:tblGrid>
      <w:tr w:rsidR="003A6C29" w:rsidRPr="000C1B7B" w14:paraId="2B1F3A71" w14:textId="77777777" w:rsidTr="00177ED2">
        <w:tc>
          <w:tcPr>
            <w:tcW w:w="8454" w:type="dxa"/>
            <w:tcBorders>
              <w:bottom w:val="dashed" w:sz="4" w:space="0" w:color="auto"/>
            </w:tcBorders>
            <w:vAlign w:val="bottom"/>
          </w:tcPr>
          <w:p w14:paraId="5821FE22" w14:textId="433EB849" w:rsidR="003A6C29" w:rsidRPr="000C1B7B" w:rsidRDefault="003A6C29" w:rsidP="00177ED2">
            <w:pPr>
              <w:rPr>
                <w:sz w:val="32"/>
                <w:szCs w:val="32"/>
              </w:rPr>
            </w:pPr>
          </w:p>
        </w:tc>
      </w:tr>
    </w:tbl>
    <w:p w14:paraId="3B41850F" w14:textId="6A184C06" w:rsidR="003A6C29" w:rsidRPr="006D0306" w:rsidRDefault="00B50245" w:rsidP="00D51754">
      <w:pPr>
        <w:spacing w:before="360" w:after="0"/>
        <w:rPr>
          <w:color w:val="52297D"/>
          <w:sz w:val="34"/>
          <w:szCs w:val="34"/>
        </w:rPr>
      </w:pPr>
      <w:sdt>
        <w:sdtPr>
          <w:rPr>
            <w:b/>
            <w:bCs/>
            <w:color w:val="52297D"/>
            <w:sz w:val="34"/>
            <w:szCs w:val="34"/>
          </w:rPr>
          <w:id w:val="-881094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1698" w:rsidRPr="002833A5">
            <w:rPr>
              <w:rFonts w:ascii="MS Gothic" w:eastAsia="MS Gothic" w:hAnsi="MS Gothic" w:hint="eastAsia"/>
              <w:b/>
              <w:bCs/>
              <w:color w:val="52297D"/>
              <w:sz w:val="34"/>
              <w:szCs w:val="34"/>
            </w:rPr>
            <w:t>☐</w:t>
          </w:r>
        </w:sdtContent>
      </w:sdt>
      <w:r w:rsidR="00491698">
        <w:rPr>
          <w:color w:val="52297D"/>
          <w:sz w:val="34"/>
          <w:szCs w:val="34"/>
        </w:rPr>
        <w:t xml:space="preserve"> </w:t>
      </w:r>
      <w:r w:rsidR="001A0B32" w:rsidRPr="006D0306">
        <w:rPr>
          <w:color w:val="52297D"/>
          <w:sz w:val="34"/>
          <w:szCs w:val="34"/>
        </w:rPr>
        <w:t>Names and p</w:t>
      </w:r>
      <w:r w:rsidR="003A6C29" w:rsidRPr="006D0306">
        <w:rPr>
          <w:color w:val="52297D"/>
          <w:sz w:val="34"/>
          <w:szCs w:val="34"/>
        </w:rPr>
        <w:t>hone numbers of people who help me: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4"/>
      </w:tblGrid>
      <w:tr w:rsidR="003A6C29" w:rsidRPr="000C1B7B" w14:paraId="4C349E57" w14:textId="77777777" w:rsidTr="00177ED2">
        <w:tc>
          <w:tcPr>
            <w:tcW w:w="8454" w:type="dxa"/>
            <w:tcBorders>
              <w:bottom w:val="dashed" w:sz="4" w:space="0" w:color="auto"/>
            </w:tcBorders>
            <w:vAlign w:val="bottom"/>
          </w:tcPr>
          <w:p w14:paraId="5B9A5ED3" w14:textId="324F59E7" w:rsidR="003A6C29" w:rsidRPr="000C1B7B" w:rsidRDefault="003A6C29" w:rsidP="00177ED2">
            <w:pPr>
              <w:rPr>
                <w:sz w:val="32"/>
                <w:szCs w:val="32"/>
              </w:rPr>
            </w:pPr>
          </w:p>
        </w:tc>
      </w:tr>
      <w:tr w:rsidR="003A6C29" w:rsidRPr="000C1B7B" w14:paraId="5D9D3005" w14:textId="77777777" w:rsidTr="00177ED2">
        <w:tc>
          <w:tcPr>
            <w:tcW w:w="8454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19AB59B5" w14:textId="3ACFD6B2" w:rsidR="003A6C29" w:rsidRPr="000C1B7B" w:rsidRDefault="003A6C29" w:rsidP="00177ED2">
            <w:pPr>
              <w:rPr>
                <w:sz w:val="32"/>
                <w:szCs w:val="32"/>
              </w:rPr>
            </w:pPr>
          </w:p>
        </w:tc>
      </w:tr>
      <w:tr w:rsidR="003A6C29" w:rsidRPr="000C1B7B" w14:paraId="548CB6D3" w14:textId="77777777" w:rsidTr="00177ED2">
        <w:tc>
          <w:tcPr>
            <w:tcW w:w="8454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724823A7" w14:textId="77777777" w:rsidR="003A6C29" w:rsidRPr="000C1B7B" w:rsidRDefault="003A6C29" w:rsidP="00177ED2">
            <w:pPr>
              <w:rPr>
                <w:sz w:val="32"/>
                <w:szCs w:val="32"/>
              </w:rPr>
            </w:pPr>
          </w:p>
        </w:tc>
      </w:tr>
      <w:tr w:rsidR="003A6C29" w:rsidRPr="000C1B7B" w14:paraId="270C421D" w14:textId="77777777" w:rsidTr="00177ED2">
        <w:tc>
          <w:tcPr>
            <w:tcW w:w="8454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354EB1EB" w14:textId="27EC9FFA" w:rsidR="003A6C29" w:rsidRPr="000C1B7B" w:rsidRDefault="003A6C29" w:rsidP="00177ED2">
            <w:pPr>
              <w:rPr>
                <w:sz w:val="32"/>
                <w:szCs w:val="32"/>
              </w:rPr>
            </w:pPr>
          </w:p>
        </w:tc>
      </w:tr>
    </w:tbl>
    <w:p w14:paraId="10C0E7EB" w14:textId="2860C692" w:rsidR="003A6C29" w:rsidRPr="006D0306" w:rsidRDefault="00B50245" w:rsidP="00D51754">
      <w:pPr>
        <w:spacing w:before="360" w:after="0"/>
        <w:rPr>
          <w:color w:val="52297D"/>
          <w:sz w:val="34"/>
          <w:szCs w:val="34"/>
        </w:rPr>
      </w:pPr>
      <w:sdt>
        <w:sdtPr>
          <w:rPr>
            <w:b/>
            <w:bCs/>
            <w:color w:val="52297D"/>
            <w:sz w:val="34"/>
            <w:szCs w:val="34"/>
          </w:rPr>
          <w:id w:val="-1926642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1698" w:rsidRPr="002833A5">
            <w:rPr>
              <w:rFonts w:ascii="MS Gothic" w:eastAsia="MS Gothic" w:hAnsi="MS Gothic" w:hint="eastAsia"/>
              <w:b/>
              <w:bCs/>
              <w:color w:val="52297D"/>
              <w:sz w:val="34"/>
              <w:szCs w:val="34"/>
            </w:rPr>
            <w:t>☐</w:t>
          </w:r>
        </w:sdtContent>
      </w:sdt>
      <w:r w:rsidR="00491698">
        <w:rPr>
          <w:color w:val="52297D"/>
          <w:sz w:val="34"/>
          <w:szCs w:val="34"/>
        </w:rPr>
        <w:t xml:space="preserve"> </w:t>
      </w:r>
      <w:r w:rsidR="003A6C29" w:rsidRPr="006D0306">
        <w:rPr>
          <w:color w:val="52297D"/>
          <w:sz w:val="34"/>
          <w:szCs w:val="34"/>
        </w:rPr>
        <w:t>The name and address of my GP (doctor)</w:t>
      </w:r>
      <w:r w:rsidR="00574D45" w:rsidRPr="006D0306">
        <w:rPr>
          <w:color w:val="52297D"/>
          <w:sz w:val="34"/>
          <w:szCs w:val="3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4"/>
      </w:tblGrid>
      <w:tr w:rsidR="003A6C29" w:rsidRPr="000C1B7B" w14:paraId="059C1D20" w14:textId="77777777" w:rsidTr="00177ED2">
        <w:tc>
          <w:tcPr>
            <w:tcW w:w="8454" w:type="dxa"/>
            <w:tcBorders>
              <w:bottom w:val="dashed" w:sz="4" w:space="0" w:color="auto"/>
            </w:tcBorders>
            <w:vAlign w:val="bottom"/>
          </w:tcPr>
          <w:p w14:paraId="538DE522" w14:textId="4862506E" w:rsidR="003A6C29" w:rsidRPr="000C1B7B" w:rsidRDefault="003A6C29" w:rsidP="00177ED2">
            <w:pPr>
              <w:rPr>
                <w:sz w:val="32"/>
                <w:szCs w:val="32"/>
              </w:rPr>
            </w:pPr>
          </w:p>
        </w:tc>
      </w:tr>
      <w:tr w:rsidR="003A6C29" w:rsidRPr="000C1B7B" w14:paraId="04B19BD1" w14:textId="77777777" w:rsidTr="00177ED2">
        <w:tc>
          <w:tcPr>
            <w:tcW w:w="8454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2FF5D322" w14:textId="59ABBF9B" w:rsidR="003A6C29" w:rsidRPr="000C1B7B" w:rsidRDefault="003A6C29" w:rsidP="00177ED2">
            <w:pPr>
              <w:rPr>
                <w:sz w:val="32"/>
                <w:szCs w:val="32"/>
              </w:rPr>
            </w:pPr>
          </w:p>
        </w:tc>
      </w:tr>
      <w:tr w:rsidR="003A6C29" w:rsidRPr="000C1B7B" w14:paraId="778E7B84" w14:textId="77777777" w:rsidTr="00177ED2">
        <w:tc>
          <w:tcPr>
            <w:tcW w:w="8454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2CB359F3" w14:textId="12EFC9BD" w:rsidR="003A6C29" w:rsidRPr="000C1B7B" w:rsidRDefault="003A6C29" w:rsidP="00177ED2">
            <w:pPr>
              <w:rPr>
                <w:sz w:val="32"/>
                <w:szCs w:val="32"/>
              </w:rPr>
            </w:pPr>
          </w:p>
        </w:tc>
      </w:tr>
    </w:tbl>
    <w:p w14:paraId="3832B90D" w14:textId="4DC4FA5C" w:rsidR="00747C3E" w:rsidRPr="006D0306" w:rsidRDefault="00B50245" w:rsidP="00747C3E">
      <w:pPr>
        <w:spacing w:before="360" w:after="0"/>
        <w:rPr>
          <w:color w:val="52297D"/>
          <w:sz w:val="34"/>
          <w:szCs w:val="34"/>
        </w:rPr>
      </w:pPr>
      <w:sdt>
        <w:sdtPr>
          <w:rPr>
            <w:b/>
            <w:bCs/>
            <w:color w:val="52297D"/>
            <w:sz w:val="34"/>
            <w:szCs w:val="34"/>
          </w:rPr>
          <w:id w:val="-109283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C3E" w:rsidRPr="002833A5">
            <w:rPr>
              <w:rFonts w:ascii="MS Gothic" w:eastAsia="MS Gothic" w:hAnsi="MS Gothic" w:hint="eastAsia"/>
              <w:b/>
              <w:bCs/>
              <w:color w:val="52297D"/>
              <w:sz w:val="34"/>
              <w:szCs w:val="34"/>
            </w:rPr>
            <w:t>☐</w:t>
          </w:r>
        </w:sdtContent>
      </w:sdt>
      <w:r w:rsidR="00747C3E">
        <w:rPr>
          <w:color w:val="52297D"/>
          <w:sz w:val="34"/>
          <w:szCs w:val="34"/>
        </w:rPr>
        <w:t xml:space="preserve"> Other important information</w:t>
      </w:r>
      <w:r w:rsidR="00747C3E" w:rsidRPr="006D0306">
        <w:rPr>
          <w:color w:val="52297D"/>
          <w:sz w:val="34"/>
          <w:szCs w:val="3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4"/>
      </w:tblGrid>
      <w:tr w:rsidR="00747C3E" w:rsidRPr="000C1B7B" w14:paraId="39EDF199" w14:textId="77777777" w:rsidTr="003263CF">
        <w:tc>
          <w:tcPr>
            <w:tcW w:w="8454" w:type="dxa"/>
            <w:tcBorders>
              <w:bottom w:val="dashed" w:sz="4" w:space="0" w:color="auto"/>
            </w:tcBorders>
            <w:vAlign w:val="bottom"/>
          </w:tcPr>
          <w:p w14:paraId="0CF1F919" w14:textId="77777777" w:rsidR="00747C3E" w:rsidRPr="000C1B7B" w:rsidRDefault="00747C3E" w:rsidP="003263CF">
            <w:pPr>
              <w:rPr>
                <w:sz w:val="32"/>
                <w:szCs w:val="32"/>
              </w:rPr>
            </w:pPr>
          </w:p>
        </w:tc>
      </w:tr>
      <w:tr w:rsidR="00747C3E" w:rsidRPr="000C1B7B" w14:paraId="3D205C80" w14:textId="77777777" w:rsidTr="003263CF">
        <w:tc>
          <w:tcPr>
            <w:tcW w:w="8454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785A594A" w14:textId="77777777" w:rsidR="00747C3E" w:rsidRPr="000C1B7B" w:rsidRDefault="00747C3E" w:rsidP="003263CF">
            <w:pPr>
              <w:rPr>
                <w:sz w:val="32"/>
                <w:szCs w:val="32"/>
              </w:rPr>
            </w:pPr>
          </w:p>
        </w:tc>
      </w:tr>
      <w:tr w:rsidR="00747C3E" w:rsidRPr="000C1B7B" w14:paraId="3D4C7EC3" w14:textId="77777777" w:rsidTr="003263CF">
        <w:tc>
          <w:tcPr>
            <w:tcW w:w="8454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1D8974A4" w14:textId="77777777" w:rsidR="00747C3E" w:rsidRPr="000C1B7B" w:rsidRDefault="00747C3E" w:rsidP="003263CF">
            <w:pPr>
              <w:rPr>
                <w:sz w:val="32"/>
                <w:szCs w:val="32"/>
              </w:rPr>
            </w:pPr>
          </w:p>
        </w:tc>
      </w:tr>
      <w:tr w:rsidR="00747C3E" w:rsidRPr="000C1B7B" w14:paraId="51A6BA1C" w14:textId="77777777" w:rsidTr="003263CF">
        <w:tc>
          <w:tcPr>
            <w:tcW w:w="8454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3AA7C7BF" w14:textId="77777777" w:rsidR="00747C3E" w:rsidRPr="000C1B7B" w:rsidRDefault="00747C3E" w:rsidP="003263CF">
            <w:pPr>
              <w:rPr>
                <w:sz w:val="32"/>
                <w:szCs w:val="32"/>
              </w:rPr>
            </w:pPr>
          </w:p>
        </w:tc>
      </w:tr>
    </w:tbl>
    <w:p w14:paraId="05B20813" w14:textId="5F5964A8" w:rsidR="00E77C31" w:rsidRDefault="00747C3E" w:rsidP="005C520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D30CA" wp14:editId="02DCCDE8">
                <wp:simplePos x="0" y="0"/>
                <wp:positionH relativeFrom="column">
                  <wp:posOffset>2197100</wp:posOffset>
                </wp:positionH>
                <wp:positionV relativeFrom="paragraph">
                  <wp:posOffset>619760</wp:posOffset>
                </wp:positionV>
                <wp:extent cx="3970020" cy="292100"/>
                <wp:effectExtent l="0" t="0" r="0" b="0"/>
                <wp:wrapNone/>
                <wp:docPr id="118968796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002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525E72" w14:textId="3722EE13" w:rsidR="00810D68" w:rsidRDefault="00810D68" w:rsidP="009C2F41">
                            <w:pPr>
                              <w:spacing w:after="480"/>
                              <w:jc w:val="center"/>
                            </w:pPr>
                            <w:bookmarkStart w:id="1" w:name="_Hlk200143844"/>
                            <w:bookmarkEnd w:id="1"/>
                            <w:r w:rsidRPr="00FB3190">
                              <w:t>All ‘easy on the i’ images copyright © LYPFT</w:t>
                            </w:r>
                            <w:r w:rsidR="009C2F41"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D30CA" id="Text Box 5" o:spid="_x0000_s1028" type="#_x0000_t202" style="position:absolute;margin-left:173pt;margin-top:48.8pt;width:312.6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" filled="f" stroked="f" strokeweight=".5pt">
                <v:textbox>
                  <w:txbxContent>
                    <w:p w14:paraId="1B525E72" w14:textId="3722EE13" w:rsidR="00810D68" w:rsidRDefault="00810D68" w:rsidP="009C2F41">
                      <w:pPr>
                        <w:spacing w:after="480"/>
                        <w:jc w:val="center"/>
                      </w:pPr>
                      <w:bookmarkStart w:id="2" w:name="_Hlk200143844"/>
                      <w:bookmarkEnd w:id="2"/>
                      <w:r w:rsidRPr="00FB3190">
                        <w:t>All ‘easy on the i’ images copyright © LYPFT</w:t>
                      </w:r>
                      <w:r w:rsidR="009C2F41"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6E53B4D" wp14:editId="75022884">
            <wp:simplePos x="0" y="0"/>
            <wp:positionH relativeFrom="column">
              <wp:posOffset>5772150</wp:posOffset>
            </wp:positionH>
            <wp:positionV relativeFrom="paragraph">
              <wp:posOffset>563098</wp:posOffset>
            </wp:positionV>
            <wp:extent cx="574675" cy="359410"/>
            <wp:effectExtent l="0" t="0" r="0" b="2540"/>
            <wp:wrapNone/>
            <wp:docPr id="980723028" name="Picture 980723028" descr="Easy on the 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723028" name="Picture 980723028" descr="Easy on the i logo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77C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B1649" w14:textId="77777777" w:rsidR="00896729" w:rsidRDefault="00896729" w:rsidP="00C72573">
      <w:pPr>
        <w:spacing w:after="0" w:line="240" w:lineRule="auto"/>
      </w:pPr>
      <w:r>
        <w:separator/>
      </w:r>
    </w:p>
  </w:endnote>
  <w:endnote w:type="continuationSeparator" w:id="0">
    <w:p w14:paraId="2E3E3BDA" w14:textId="77777777" w:rsidR="00896729" w:rsidRDefault="00896729" w:rsidP="00C72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A503E" w14:textId="24122E36" w:rsidR="00C24AB7" w:rsidRDefault="00E62A4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90" behindDoc="0" locked="0" layoutInCell="1" allowOverlap="1" wp14:anchorId="06A0CD5E" wp14:editId="68838F07">
              <wp:simplePos x="0" y="0"/>
              <wp:positionH relativeFrom="margin">
                <wp:posOffset>4077970</wp:posOffset>
              </wp:positionH>
              <wp:positionV relativeFrom="paragraph">
                <wp:posOffset>-222250</wp:posOffset>
              </wp:positionV>
              <wp:extent cx="2284095" cy="584200"/>
              <wp:effectExtent l="0" t="0" r="0" b="0"/>
              <wp:wrapNone/>
              <wp:docPr id="3" name="TextBox 2">
                <a:extLst xmlns:a="http://schemas.openxmlformats.org/drawingml/2006/main">
                  <a:ext uri="{FF2B5EF4-FFF2-40B4-BE49-F238E27FC236}">
                    <a16:creationId xmlns:a16="http://schemas.microsoft.com/office/drawing/2014/main" id="{89EDBAA0-F24B-39AF-54E2-40B7D4B21271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4095" cy="584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83E199" w14:textId="77777777" w:rsidR="00E62A45" w:rsidRPr="00E62A45" w:rsidRDefault="00E62A45" w:rsidP="00E62A45">
                          <w:pPr>
                            <w:rPr>
                              <w:rFonts w:eastAsia="Times New Roman" w:cstheme="minorBidi"/>
                              <w:color w:val="52297D"/>
                              <w:kern w:val="24"/>
                              <w:sz w:val="64"/>
                              <w:szCs w:val="64"/>
                              <w14:ligatures w14:val="none"/>
                            </w:rPr>
                          </w:pPr>
                          <w:hyperlink r:id="rId1" w:history="1">
                            <w:r w:rsidRPr="00E62A45">
                              <w:rPr>
                                <w:rStyle w:val="Hyperlink"/>
                                <w:rFonts w:eastAsia="Times New Roman" w:cstheme="minorBidi"/>
                                <w:color w:val="52297D"/>
                                <w:kern w:val="24"/>
                                <w:sz w:val="64"/>
                                <w:szCs w:val="64"/>
                              </w:rPr>
                              <w:t>careled.info</w:t>
                            </w:r>
                          </w:hyperlink>
                          <w:r w:rsidRPr="00E62A45">
                            <w:rPr>
                              <w:rFonts w:eastAsia="Times New Roman" w:cstheme="minorBidi"/>
                              <w:color w:val="52297D"/>
                              <w:kern w:val="24"/>
                              <w:sz w:val="64"/>
                              <w:szCs w:val="64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A0CD5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321.1pt;margin-top:-17.5pt;width:179.85pt;height:46pt;z-index:25166029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" filled="f" stroked="f">
              <v:textbox style="mso-fit-shape-to-text:t">
                <w:txbxContent>
                  <w:p w14:paraId="0483E199" w14:textId="77777777" w:rsidR="00E62A45" w:rsidRPr="00E62A45" w:rsidRDefault="00E62A45" w:rsidP="00E62A45">
                    <w:pPr>
                      <w:rPr>
                        <w:rFonts w:eastAsia="Times New Roman" w:cstheme="minorBidi"/>
                        <w:color w:val="52297D"/>
                        <w:kern w:val="24"/>
                        <w:sz w:val="64"/>
                        <w:szCs w:val="64"/>
                        <w14:ligatures w14:val="none"/>
                      </w:rPr>
                    </w:pPr>
                    <w:hyperlink r:id="rId2" w:history="1">
                      <w:r w:rsidRPr="00E62A45">
                        <w:rPr>
                          <w:rStyle w:val="Hyperlink"/>
                          <w:rFonts w:eastAsia="Times New Roman" w:cstheme="minorBidi"/>
                          <w:color w:val="52297D"/>
                          <w:kern w:val="24"/>
                          <w:sz w:val="64"/>
                          <w:szCs w:val="64"/>
                        </w:rPr>
                        <w:t>careled.info</w:t>
                      </w:r>
                    </w:hyperlink>
                    <w:r w:rsidRPr="00E62A45">
                      <w:rPr>
                        <w:rFonts w:eastAsia="Times New Roman" w:cstheme="minorBidi"/>
                        <w:color w:val="52297D"/>
                        <w:kern w:val="24"/>
                        <w:sz w:val="64"/>
                        <w:szCs w:val="64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DB61C" w14:textId="77777777" w:rsidR="00896729" w:rsidRDefault="00896729" w:rsidP="00C72573">
      <w:pPr>
        <w:spacing w:after="0" w:line="240" w:lineRule="auto"/>
      </w:pPr>
      <w:r>
        <w:separator/>
      </w:r>
    </w:p>
  </w:footnote>
  <w:footnote w:type="continuationSeparator" w:id="0">
    <w:p w14:paraId="65543C28" w14:textId="77777777" w:rsidR="00896729" w:rsidRDefault="00896729" w:rsidP="00C72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489B3" w14:textId="77777777" w:rsidR="00C72573" w:rsidRDefault="00B50245">
    <w:pPr>
      <w:pStyle w:val="Header"/>
    </w:pPr>
    <w:r>
      <w:rPr>
        <w:noProof/>
      </w:rPr>
      <w:pict w14:anchorId="3EB7B7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478797" o:spid="_x0000_s1029" type="#_x0000_t75" style="position:absolute;margin-left:0;margin-top:0;width:594pt;height:858pt;z-index:-251658239;mso-position-horizontal:center;mso-position-horizontal-relative:margin;mso-position-vertical:center;mso-position-vertical-relative:margin" o:allowincell="f">
          <v:imagedata r:id="rId1" o:title="Word doc 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9477B" w14:textId="7DCCC06F" w:rsidR="00C72573" w:rsidRDefault="00B50245">
    <w:pPr>
      <w:pStyle w:val="Header"/>
    </w:pPr>
    <w:r>
      <w:rPr>
        <w:noProof/>
      </w:rPr>
      <w:pict w14:anchorId="2908E8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478798" o:spid="_x0000_s1030" type="#_x0000_t75" style="position:absolute;margin-left:0;margin-top:0;width:594pt;height:858pt;z-index:-251658238;mso-position-horizontal:center;mso-position-horizontal-relative:margin;mso-position-vertical:center;mso-position-vertical-relative:margin" o:allowincell="f">
          <v:imagedata r:id="rId1" o:title="Word doc templ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508D3" w14:textId="4C01D20B" w:rsidR="00C72573" w:rsidRDefault="00B50245">
    <w:pPr>
      <w:pStyle w:val="Header"/>
    </w:pPr>
    <w:r>
      <w:rPr>
        <w:noProof/>
      </w:rPr>
      <w:pict w14:anchorId="55BECA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478796" o:spid="_x0000_s1028" type="#_x0000_t75" style="position:absolute;margin-left:0;margin-top:0;width:594pt;height:858pt;z-index:-251658240;mso-position-horizontal:center;mso-position-horizontal-relative:margin;mso-position-vertical:center;mso-position-vertical-relative:margin" o:allowincell="f">
          <v:imagedata r:id="rId1" o:title="Word doc 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24B77EB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phic 4" o:spid="_x0000_i1025" type="#_x0000_t75" alt="Information with solid fill" style="width:14.15pt;height:14.15pt;visibility:visible">
            <v:imagedata r:id="rId1" o:title="" croptop="-2530f" cropbottom="-3542f" cropleft="-2530f" cropright="-3542f"/>
          </v:shape>
        </w:pict>
      </mc:Choice>
      <mc:Fallback>
        <w:drawing>
          <wp:inline distT="0" distB="0" distL="0" distR="0" wp14:anchorId="6913FB81" wp14:editId="6913FB82">
            <wp:extent cx="180000" cy="180000"/>
            <wp:effectExtent l="0" t="0" r="0" b="0"/>
            <wp:docPr id="602169001" name="Graphic 4" descr="Informatio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086066" name="Graphic 2083086066" descr="Information with solid fill"/>
                    <pic:cNvPicPr/>
                  </pic:nvPicPr>
                  <pic:blipFill>
                    <a:blip r:embed="rId2">
                      <a:extLst>
                        <a:ext uri="{96DAC541-7B7A-43D3-8B79-37D633B846F1}">
                          <asvg:svgBlip xmlns:asvg="http://schemas.microsoft.com/office/drawing/2016/SVG/main" r:embed="rId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24C84436"/>
    <w:multiLevelType w:val="hybridMultilevel"/>
    <w:tmpl w:val="2D0C73E8"/>
    <w:lvl w:ilvl="0" w:tplc="681092B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229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C467E"/>
    <w:multiLevelType w:val="hybridMultilevel"/>
    <w:tmpl w:val="F2B49610"/>
    <w:lvl w:ilvl="0" w:tplc="681092B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52297D"/>
      </w:rPr>
    </w:lvl>
    <w:lvl w:ilvl="1" w:tplc="C6DA391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44A6E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E8A77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80186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9C028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A060C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FE4A0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D0329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1698200">
    <w:abstractNumId w:val="1"/>
  </w:num>
  <w:num w:numId="2" w16cid:durableId="1236696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55C"/>
    <w:rsid w:val="000000AB"/>
    <w:rsid w:val="000052BC"/>
    <w:rsid w:val="0003023F"/>
    <w:rsid w:val="00044D03"/>
    <w:rsid w:val="00050680"/>
    <w:rsid w:val="000553CB"/>
    <w:rsid w:val="00063F1E"/>
    <w:rsid w:val="00070F30"/>
    <w:rsid w:val="00090A2E"/>
    <w:rsid w:val="000A555E"/>
    <w:rsid w:val="000C1B7B"/>
    <w:rsid w:val="0010022E"/>
    <w:rsid w:val="0010619C"/>
    <w:rsid w:val="00113F98"/>
    <w:rsid w:val="0013182A"/>
    <w:rsid w:val="00144215"/>
    <w:rsid w:val="00145042"/>
    <w:rsid w:val="00156077"/>
    <w:rsid w:val="00162063"/>
    <w:rsid w:val="00177C73"/>
    <w:rsid w:val="00177F33"/>
    <w:rsid w:val="0018153F"/>
    <w:rsid w:val="00185371"/>
    <w:rsid w:val="00192797"/>
    <w:rsid w:val="001A0B32"/>
    <w:rsid w:val="001B041C"/>
    <w:rsid w:val="001B444F"/>
    <w:rsid w:val="001D223B"/>
    <w:rsid w:val="001D3408"/>
    <w:rsid w:val="001E7CC6"/>
    <w:rsid w:val="001F2524"/>
    <w:rsid w:val="001F555C"/>
    <w:rsid w:val="00230EC4"/>
    <w:rsid w:val="0024469A"/>
    <w:rsid w:val="00260A1F"/>
    <w:rsid w:val="0026177E"/>
    <w:rsid w:val="00261ECC"/>
    <w:rsid w:val="0026721F"/>
    <w:rsid w:val="002833A5"/>
    <w:rsid w:val="002877C5"/>
    <w:rsid w:val="002A0590"/>
    <w:rsid w:val="002D2441"/>
    <w:rsid w:val="002E3CA3"/>
    <w:rsid w:val="002E573F"/>
    <w:rsid w:val="002F2630"/>
    <w:rsid w:val="002F731B"/>
    <w:rsid w:val="00306398"/>
    <w:rsid w:val="003106AA"/>
    <w:rsid w:val="003272E2"/>
    <w:rsid w:val="00327E7A"/>
    <w:rsid w:val="0034366F"/>
    <w:rsid w:val="003721AC"/>
    <w:rsid w:val="00372674"/>
    <w:rsid w:val="00390429"/>
    <w:rsid w:val="003A114E"/>
    <w:rsid w:val="003A6C29"/>
    <w:rsid w:val="003D113B"/>
    <w:rsid w:val="003F5959"/>
    <w:rsid w:val="004129A4"/>
    <w:rsid w:val="00440120"/>
    <w:rsid w:val="00443F3A"/>
    <w:rsid w:val="00452393"/>
    <w:rsid w:val="0045336B"/>
    <w:rsid w:val="0046112F"/>
    <w:rsid w:val="00463152"/>
    <w:rsid w:val="00467D58"/>
    <w:rsid w:val="0048314F"/>
    <w:rsid w:val="00491698"/>
    <w:rsid w:val="004A3FF8"/>
    <w:rsid w:val="004C6828"/>
    <w:rsid w:val="004E2B7B"/>
    <w:rsid w:val="00514758"/>
    <w:rsid w:val="00514FCF"/>
    <w:rsid w:val="00526B7F"/>
    <w:rsid w:val="005671FF"/>
    <w:rsid w:val="00574D45"/>
    <w:rsid w:val="00597CC4"/>
    <w:rsid w:val="005C2B65"/>
    <w:rsid w:val="005C520B"/>
    <w:rsid w:val="005E18D1"/>
    <w:rsid w:val="005E646E"/>
    <w:rsid w:val="005F26BA"/>
    <w:rsid w:val="00610A81"/>
    <w:rsid w:val="00632261"/>
    <w:rsid w:val="006360EA"/>
    <w:rsid w:val="00646DBB"/>
    <w:rsid w:val="00653FD4"/>
    <w:rsid w:val="00666634"/>
    <w:rsid w:val="006D0306"/>
    <w:rsid w:val="006D3B65"/>
    <w:rsid w:val="006E0C1F"/>
    <w:rsid w:val="006E6F0D"/>
    <w:rsid w:val="007048A3"/>
    <w:rsid w:val="007102DE"/>
    <w:rsid w:val="0072620A"/>
    <w:rsid w:val="00741B28"/>
    <w:rsid w:val="00741CDB"/>
    <w:rsid w:val="00741DEF"/>
    <w:rsid w:val="00747C3E"/>
    <w:rsid w:val="00755EF9"/>
    <w:rsid w:val="007725B6"/>
    <w:rsid w:val="00775DC6"/>
    <w:rsid w:val="00780F80"/>
    <w:rsid w:val="00786C63"/>
    <w:rsid w:val="007A0487"/>
    <w:rsid w:val="007A1DAB"/>
    <w:rsid w:val="007C09F1"/>
    <w:rsid w:val="007C1AC8"/>
    <w:rsid w:val="007F3E4A"/>
    <w:rsid w:val="00810BB5"/>
    <w:rsid w:val="00810D68"/>
    <w:rsid w:val="008118A9"/>
    <w:rsid w:val="00836037"/>
    <w:rsid w:val="00846E1C"/>
    <w:rsid w:val="00865B2F"/>
    <w:rsid w:val="00881C22"/>
    <w:rsid w:val="008901C5"/>
    <w:rsid w:val="00896729"/>
    <w:rsid w:val="008B17A3"/>
    <w:rsid w:val="008C21E7"/>
    <w:rsid w:val="008D5460"/>
    <w:rsid w:val="008E06AD"/>
    <w:rsid w:val="008F09BA"/>
    <w:rsid w:val="00942CD8"/>
    <w:rsid w:val="009454F7"/>
    <w:rsid w:val="009519B6"/>
    <w:rsid w:val="009548BD"/>
    <w:rsid w:val="00961F40"/>
    <w:rsid w:val="00973424"/>
    <w:rsid w:val="0098761F"/>
    <w:rsid w:val="009A407D"/>
    <w:rsid w:val="009C1DC7"/>
    <w:rsid w:val="009C2F41"/>
    <w:rsid w:val="009F1D8B"/>
    <w:rsid w:val="00A2033D"/>
    <w:rsid w:val="00A30F50"/>
    <w:rsid w:val="00A377AD"/>
    <w:rsid w:val="00A41058"/>
    <w:rsid w:val="00A464E2"/>
    <w:rsid w:val="00A46EED"/>
    <w:rsid w:val="00A50953"/>
    <w:rsid w:val="00A63391"/>
    <w:rsid w:val="00A64FA4"/>
    <w:rsid w:val="00A7258E"/>
    <w:rsid w:val="00A73461"/>
    <w:rsid w:val="00A872C9"/>
    <w:rsid w:val="00AB416C"/>
    <w:rsid w:val="00AE51F1"/>
    <w:rsid w:val="00B062AF"/>
    <w:rsid w:val="00B33AAC"/>
    <w:rsid w:val="00B50245"/>
    <w:rsid w:val="00B70A18"/>
    <w:rsid w:val="00B82892"/>
    <w:rsid w:val="00B9272F"/>
    <w:rsid w:val="00BA3103"/>
    <w:rsid w:val="00BB0E7C"/>
    <w:rsid w:val="00BC01AD"/>
    <w:rsid w:val="00BC19FD"/>
    <w:rsid w:val="00BD0B09"/>
    <w:rsid w:val="00BD1479"/>
    <w:rsid w:val="00BD65F9"/>
    <w:rsid w:val="00BD6C11"/>
    <w:rsid w:val="00BD743D"/>
    <w:rsid w:val="00C0552C"/>
    <w:rsid w:val="00C12143"/>
    <w:rsid w:val="00C1412F"/>
    <w:rsid w:val="00C24AB7"/>
    <w:rsid w:val="00C36ABE"/>
    <w:rsid w:val="00C37A07"/>
    <w:rsid w:val="00C40F89"/>
    <w:rsid w:val="00C452BB"/>
    <w:rsid w:val="00C516A5"/>
    <w:rsid w:val="00C72573"/>
    <w:rsid w:val="00C7322B"/>
    <w:rsid w:val="00C80809"/>
    <w:rsid w:val="00C84487"/>
    <w:rsid w:val="00C875A4"/>
    <w:rsid w:val="00CA42FE"/>
    <w:rsid w:val="00CA5ECB"/>
    <w:rsid w:val="00CE1565"/>
    <w:rsid w:val="00CF4A1A"/>
    <w:rsid w:val="00CF5DC4"/>
    <w:rsid w:val="00D2405B"/>
    <w:rsid w:val="00D40279"/>
    <w:rsid w:val="00D40CD9"/>
    <w:rsid w:val="00D4567B"/>
    <w:rsid w:val="00D51754"/>
    <w:rsid w:val="00D54802"/>
    <w:rsid w:val="00D63D3B"/>
    <w:rsid w:val="00D667C3"/>
    <w:rsid w:val="00D81820"/>
    <w:rsid w:val="00D91F22"/>
    <w:rsid w:val="00D928E2"/>
    <w:rsid w:val="00D94BB5"/>
    <w:rsid w:val="00DA1E64"/>
    <w:rsid w:val="00DA30A7"/>
    <w:rsid w:val="00DA49E0"/>
    <w:rsid w:val="00DA7328"/>
    <w:rsid w:val="00DB412E"/>
    <w:rsid w:val="00DC1D22"/>
    <w:rsid w:val="00DC68A0"/>
    <w:rsid w:val="00DE3F13"/>
    <w:rsid w:val="00DE5633"/>
    <w:rsid w:val="00DF062A"/>
    <w:rsid w:val="00DF6DE4"/>
    <w:rsid w:val="00E177D5"/>
    <w:rsid w:val="00E2095E"/>
    <w:rsid w:val="00E345E0"/>
    <w:rsid w:val="00E60EEF"/>
    <w:rsid w:val="00E62A45"/>
    <w:rsid w:val="00E66442"/>
    <w:rsid w:val="00E74278"/>
    <w:rsid w:val="00E751A0"/>
    <w:rsid w:val="00E77C31"/>
    <w:rsid w:val="00E84CCD"/>
    <w:rsid w:val="00E84D7F"/>
    <w:rsid w:val="00E940DC"/>
    <w:rsid w:val="00EA3863"/>
    <w:rsid w:val="00EA70EF"/>
    <w:rsid w:val="00EB0668"/>
    <w:rsid w:val="00EB1AB2"/>
    <w:rsid w:val="00EB751A"/>
    <w:rsid w:val="00EC20C1"/>
    <w:rsid w:val="00ED4718"/>
    <w:rsid w:val="00ED66F3"/>
    <w:rsid w:val="00EE7628"/>
    <w:rsid w:val="00EE7F36"/>
    <w:rsid w:val="00F12CCA"/>
    <w:rsid w:val="00F208BD"/>
    <w:rsid w:val="00F2372A"/>
    <w:rsid w:val="00F30038"/>
    <w:rsid w:val="00F44D38"/>
    <w:rsid w:val="00F467B9"/>
    <w:rsid w:val="00F54644"/>
    <w:rsid w:val="00F563B7"/>
    <w:rsid w:val="00F744CB"/>
    <w:rsid w:val="00F757A2"/>
    <w:rsid w:val="00F846EF"/>
    <w:rsid w:val="00F94EEB"/>
    <w:rsid w:val="00FA37AA"/>
    <w:rsid w:val="00FA76EA"/>
    <w:rsid w:val="00FB3190"/>
    <w:rsid w:val="00FE2A99"/>
    <w:rsid w:val="00FE4831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FA9E0"/>
  <w15:chartTrackingRefBased/>
  <w15:docId w15:val="{AD8CFF1D-CB2F-4215-9E48-30CB67E1B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D68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520B"/>
    <w:pPr>
      <w:keepNext/>
      <w:keepLines/>
      <w:spacing w:before="360" w:after="80"/>
      <w:outlineLvl w:val="0"/>
    </w:pPr>
    <w:rPr>
      <w:rFonts w:eastAsiaTheme="majorEastAsia"/>
      <w:color w:val="52297D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20B"/>
    <w:pPr>
      <w:outlineLvl w:val="1"/>
    </w:pPr>
    <w:rPr>
      <w:color w:val="52297D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520B"/>
    <w:pPr>
      <w:outlineLvl w:val="2"/>
    </w:pPr>
    <w:rPr>
      <w:b/>
      <w:bCs/>
      <w:color w:val="52297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520B"/>
    <w:pPr>
      <w:outlineLvl w:val="3"/>
    </w:pPr>
    <w:rPr>
      <w:i/>
      <w:iCs/>
      <w:color w:val="52297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2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2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2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2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2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20B"/>
    <w:rPr>
      <w:rFonts w:ascii="Arial" w:eastAsiaTheme="majorEastAsia" w:hAnsi="Arial" w:cs="Arial"/>
      <w:color w:val="52297D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C520B"/>
    <w:rPr>
      <w:rFonts w:ascii="Arial" w:hAnsi="Arial" w:cs="Arial"/>
      <w:color w:val="522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C520B"/>
    <w:rPr>
      <w:rFonts w:ascii="Arial" w:hAnsi="Arial" w:cs="Arial"/>
      <w:b/>
      <w:bCs/>
      <w:color w:val="52297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C520B"/>
    <w:rPr>
      <w:rFonts w:ascii="Arial" w:hAnsi="Arial" w:cs="Arial"/>
      <w:i/>
      <w:iCs/>
      <w:color w:val="52297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2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2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2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2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2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5C520B"/>
    <w:pPr>
      <w:spacing w:before="0" w:after="120"/>
    </w:pPr>
    <w:rPr>
      <w:b/>
      <w:bCs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C520B"/>
    <w:rPr>
      <w:rFonts w:ascii="Arial" w:eastAsiaTheme="majorEastAsia" w:hAnsi="Arial" w:cs="Arial"/>
      <w:b/>
      <w:bCs/>
      <w:color w:val="52297D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2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2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2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52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2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2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20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C520B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725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573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25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573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0C1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E3F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9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79382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8691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7405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0494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8503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6105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image" Target="media/image17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image" Target="media/image16.png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5.png"/><Relationship Id="rId24" Type="http://schemas.openxmlformats.org/officeDocument/2006/relationships/image" Target="media/image15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image" Target="media/image14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8.png"/><Relationship Id="rId22" Type="http://schemas.openxmlformats.org/officeDocument/2006/relationships/image" Target="media/image13.png"/><Relationship Id="rId27" Type="http://schemas.openxmlformats.org/officeDocument/2006/relationships/image" Target="media/image18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areled.info/" TargetMode="External"/><Relationship Id="rId1" Type="http://schemas.openxmlformats.org/officeDocument/2006/relationships/hyperlink" Target="https://careled.inf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keeleacuk-my.sharepoint.com/personal/d_wyndham_keele_ac_uk1/Documents/Bids/RCN%20LDN%20-%20UCAN%20emergency/Tool/Templates/UCAN-TEMPLATE-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c38440-5255-4283-98d4-9b1c3be58c21">
      <Terms xmlns="http://schemas.microsoft.com/office/infopath/2007/PartnerControls"/>
    </lcf76f155ced4ddcb4097134ff3c332f>
    <TaxCatchAll xmlns="45920882-ba53-49f6-a276-0cdda0ccc1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6DE041C59443499E32AAA7FF2B00F8" ma:contentTypeVersion="13" ma:contentTypeDescription="Create a new document." ma:contentTypeScope="" ma:versionID="e2218201168645752af8d30c09c7f67d">
  <xsd:schema xmlns:xsd="http://www.w3.org/2001/XMLSchema" xmlns:xs="http://www.w3.org/2001/XMLSchema" xmlns:p="http://schemas.microsoft.com/office/2006/metadata/properties" xmlns:ns2="6dc38440-5255-4283-98d4-9b1c3be58c21" xmlns:ns3="45920882-ba53-49f6-a276-0cdda0ccc160" targetNamespace="http://schemas.microsoft.com/office/2006/metadata/properties" ma:root="true" ma:fieldsID="e2d427eb24068b5b30f651c8e163be79" ns2:_="" ns3:_="">
    <xsd:import namespace="6dc38440-5255-4283-98d4-9b1c3be58c21"/>
    <xsd:import namespace="45920882-ba53-49f6-a276-0cdda0ccc1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38440-5255-4283-98d4-9b1c3be58c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bd5989-7fff-46ea-aeef-f8575643e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20882-ba53-49f6-a276-0cdda0ccc1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e172cb-da3a-4919-863e-e5b58450327b}" ma:internalName="TaxCatchAll" ma:showField="CatchAllData" ma:web="45920882-ba53-49f6-a276-0cdda0ccc1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802DE9-6FCA-461D-9F1E-29ED576C4006}">
  <ds:schemaRefs>
    <ds:schemaRef ds:uri="http://purl.org/dc/terms/"/>
    <ds:schemaRef ds:uri="6dc38440-5255-4283-98d4-9b1c3be58c21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45920882-ba53-49f6-a276-0cdda0ccc160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0484B31-E521-485D-A9E4-6B81F8D7C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38440-5255-4283-98d4-9b1c3be58c21"/>
    <ds:schemaRef ds:uri="45920882-ba53-49f6-a276-0cdda0ccc1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C0F0AB-27F8-43E5-A30F-733E6B9FC3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UCAN-TEMPLATE-WORD</Template>
  <TotalTime>563</TotalTime>
  <Pages>8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UCAN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an emergency bag - careLeD</dc:title>
  <dc:subject/>
  <dc:creator/>
  <cp:keywords/>
  <dc:description/>
  <cp:lastModifiedBy>Delyth Wyndham</cp:lastModifiedBy>
  <cp:revision>207</cp:revision>
  <dcterms:created xsi:type="dcterms:W3CDTF">2025-05-30T14:16:00Z</dcterms:created>
  <dcterms:modified xsi:type="dcterms:W3CDTF">2025-06-27T19:59:00Z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0x010100256DE041C59443499E32AAA7FF2B00F8</vt:lpwstr>
  </property>
  <property fmtid="{D5CDD505-2E9C-101B-9397-08002B2CF9AE}" pid="3" name="MediaServiceImageTags">
    <vt:lpwstr/>
  </property>
</Properties>
</file>